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7"/>
        <w:gridCol w:w="2444"/>
        <w:gridCol w:w="2313"/>
        <w:gridCol w:w="2274"/>
      </w:tblGrid>
      <w:tr w:rsidR="00F334F7" w:rsidRPr="0033759E" w:rsidTr="003F78E4">
        <w:trPr>
          <w:trHeight w:val="3413"/>
        </w:trPr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alt="http://t2.gstatic.com/images?q=tbn:ANd9GcTf1-WqTxhRfQ2lMiIvQEfQcDWr3kAi7wpCGSjrxFwFXQpu-adjZQ&amp;t=1" style="width:111pt;height:102.75pt;visibility:visible">
                  <v:imagedata r:id="rId4" o:title=""/>
                </v:shape>
              </w:pict>
            </w: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color w:val="1F497D"/>
                <w:sz w:val="28"/>
                <w:szCs w:val="28"/>
              </w:rPr>
              <w:t>Ich bin: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shape id="_x0000_i1026" type="#_x0000_t75" alt="http://lucie.blogerka.cz/obrazky/lucie.blogerka.cz/obrazky/clov-kamarad2.jpg" style="width:105pt;height:89.25pt;visibility:visible">
                  <v:imagedata r:id="rId5" o:title=""/>
                </v:shape>
              </w:pict>
            </w: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color w:val="1F497D"/>
                <w:sz w:val="28"/>
                <w:szCs w:val="28"/>
              </w:rPr>
              <w:t>Dein Partner, deine Partnerin: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shape id="_x0000_i1027" type="#_x0000_t75" alt="http://www.detskeomalovanky.cz/wp-content/ucitelka.gif" style="width:91.5pt;height:108pt;visibility:visible">
                  <v:imagedata r:id="rId6" o:title=""/>
                </v:shape>
              </w:pict>
            </w: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</w:p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28"/>
                <w:szCs w:val="28"/>
              </w:rPr>
            </w:pPr>
            <w:r w:rsidRPr="0033759E">
              <w:rPr>
                <w:color w:val="1F497D"/>
                <w:sz w:val="28"/>
                <w:szCs w:val="28"/>
              </w:rPr>
              <w:t>Dein Lehrer, deine Lehrerin:</w:t>
            </w: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Krank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Müde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Nervös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Langsam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Blond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Lustig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Sportlich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Nett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Chaotisch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Hilfsbereit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Groß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  <w:tr w:rsidR="00F334F7" w:rsidRPr="0033759E" w:rsidTr="0033759E"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color w:val="1F497D"/>
                <w:sz w:val="40"/>
                <w:szCs w:val="40"/>
              </w:rPr>
            </w:pPr>
            <w:r w:rsidRPr="0033759E">
              <w:rPr>
                <w:color w:val="1F497D"/>
                <w:sz w:val="40"/>
                <w:szCs w:val="40"/>
              </w:rPr>
              <w:t>Schlank</w:t>
            </w: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  <w:tc>
          <w:tcPr>
            <w:tcW w:w="2303" w:type="dxa"/>
          </w:tcPr>
          <w:p w:rsidR="00F334F7" w:rsidRPr="0033759E" w:rsidRDefault="00F334F7" w:rsidP="0033759E">
            <w:pPr>
              <w:spacing w:after="0" w:line="240" w:lineRule="auto"/>
              <w:rPr>
                <w:szCs w:val="40"/>
              </w:rPr>
            </w:pPr>
          </w:p>
        </w:tc>
      </w:tr>
    </w:tbl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Nejprve označ, co se hodí k tobě. Potom se ptej svého spolužáka a svého učitele.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Příklad: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A:  Bist du krank?/Sind Sie krank?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 xml:space="preserve">B: Nein,  und du? 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A: Ich auch nicht./ Ich bin krank.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oder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A: Bist du krank?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B: Ja, ich bin krank, und du?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A: Ich auch./Ich bin nicht krank.</w:t>
      </w:r>
    </w:p>
    <w:p w:rsidR="00F334F7" w:rsidRPr="000A58A3" w:rsidRDefault="00F334F7" w:rsidP="00264F96">
      <w:pPr>
        <w:pStyle w:val="NoSpacing"/>
        <w:rPr>
          <w:rFonts w:ascii="Times New Roman" w:hAnsi="Times New Roman"/>
          <w:color w:val="17365D"/>
        </w:rPr>
      </w:pPr>
    </w:p>
    <w:p w:rsidR="00F334F7" w:rsidRPr="000A58A3" w:rsidRDefault="00F334F7" w:rsidP="003F78E4">
      <w:pPr>
        <w:pStyle w:val="NoSpacing"/>
        <w:rPr>
          <w:rFonts w:ascii="Times New Roman" w:hAnsi="Times New Roman"/>
          <w:color w:val="17365D"/>
        </w:rPr>
      </w:pPr>
      <w:r w:rsidRPr="000A58A3">
        <w:rPr>
          <w:rFonts w:ascii="Times New Roman" w:hAnsi="Times New Roman"/>
          <w:color w:val="17365D"/>
        </w:rPr>
        <w:t>Po zjištění informací</w:t>
      </w:r>
      <w:r>
        <w:rPr>
          <w:rFonts w:ascii="Times New Roman" w:hAnsi="Times New Roman"/>
          <w:color w:val="17365D"/>
        </w:rPr>
        <w:t xml:space="preserve"> vyprávěj ve třídě o sobě, spolužákovi a učiteli.</w:t>
      </w:r>
    </w:p>
    <w:p w:rsidR="00F334F7" w:rsidRDefault="00F334F7" w:rsidP="003F78E4">
      <w:pPr>
        <w:pStyle w:val="Footer"/>
        <w:jc w:val="center"/>
        <w:rPr>
          <w:color w:val="17365D"/>
        </w:rPr>
      </w:pPr>
    </w:p>
    <w:p w:rsidR="00F334F7" w:rsidRDefault="00F334F7" w:rsidP="003F78E4">
      <w:pPr>
        <w:pStyle w:val="Footer"/>
        <w:jc w:val="center"/>
        <w:rPr>
          <w:color w:val="808080"/>
        </w:rPr>
      </w:pPr>
      <w:r>
        <w:rPr>
          <w:color w:val="808080"/>
        </w:rPr>
        <w:t>Autorem materiálu je Jitka Fialová,</w:t>
      </w:r>
    </w:p>
    <w:p w:rsidR="00F334F7" w:rsidRDefault="00F334F7" w:rsidP="003F78E4">
      <w:pPr>
        <w:pStyle w:val="Footer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F334F7" w:rsidRDefault="00F334F7" w:rsidP="003F78E4">
      <w:pPr>
        <w:pStyle w:val="Footer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sectPr w:rsidR="00F334F7" w:rsidSect="00A5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A8"/>
    <w:rsid w:val="00056710"/>
    <w:rsid w:val="000A58A3"/>
    <w:rsid w:val="00264F96"/>
    <w:rsid w:val="0033759E"/>
    <w:rsid w:val="003F78E4"/>
    <w:rsid w:val="004A4030"/>
    <w:rsid w:val="006268D9"/>
    <w:rsid w:val="006A292A"/>
    <w:rsid w:val="006E64DC"/>
    <w:rsid w:val="0077399E"/>
    <w:rsid w:val="007D5B89"/>
    <w:rsid w:val="00806092"/>
    <w:rsid w:val="009561CF"/>
    <w:rsid w:val="009C46C7"/>
    <w:rsid w:val="00A103D5"/>
    <w:rsid w:val="00A52049"/>
    <w:rsid w:val="00B955CB"/>
    <w:rsid w:val="00CC0D24"/>
    <w:rsid w:val="00DB0F9D"/>
    <w:rsid w:val="00DE58A8"/>
    <w:rsid w:val="00F334F7"/>
    <w:rsid w:val="00FE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6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99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64F96"/>
    <w:rPr>
      <w:lang w:eastAsia="en-US"/>
    </w:rPr>
  </w:style>
  <w:style w:type="paragraph" w:styleId="Footer">
    <w:name w:val="footer"/>
    <w:basedOn w:val="Normal"/>
    <w:link w:val="FooterChar"/>
    <w:uiPriority w:val="99"/>
    <w:rsid w:val="003F78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160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98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Fiala</dc:creator>
  <cp:keywords/>
  <dc:description/>
  <cp:lastModifiedBy>culikova</cp:lastModifiedBy>
  <cp:revision>5</cp:revision>
  <dcterms:created xsi:type="dcterms:W3CDTF">2011-06-02T19:28:00Z</dcterms:created>
  <dcterms:modified xsi:type="dcterms:W3CDTF">2011-06-05T10:46:00Z</dcterms:modified>
</cp:coreProperties>
</file>