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E1" w:rsidRPr="00F376FE" w:rsidRDefault="009D75E1" w:rsidP="00051768">
      <w:pPr>
        <w:rPr>
          <w:rFonts w:ascii="Comic Sans MS" w:hAnsi="Comic Sans MS"/>
        </w:rPr>
      </w:pPr>
      <w:r w:rsidRPr="00F376FE">
        <w:rPr>
          <w:rFonts w:ascii="Comic Sans MS" w:hAnsi="Comic Sans MS"/>
        </w:rPr>
        <w:t>Du willst mit deinem Partner oder deiner Partnerin ins Konzert gehen. Hier ist dein Kalender. Fragt an welchen Tagen und zu welchen Uhrzeiten ihr beide Zeit habt.</w:t>
      </w:r>
    </w:p>
    <w:p w:rsidR="009D75E1" w:rsidRPr="00F376FE" w:rsidRDefault="009D75E1" w:rsidP="00051768">
      <w:pPr>
        <w:rPr>
          <w:rFonts w:ascii="Comic Sans MS" w:hAnsi="Comic Sans MS"/>
        </w:rPr>
      </w:pPr>
      <w:r w:rsidRPr="00F376FE">
        <w:rPr>
          <w:rFonts w:ascii="Comic Sans MS" w:hAnsi="Comic Sans MS"/>
        </w:rPr>
        <w:t>Beispiel: A: Hast du am……um…… Uhr Zeit?</w:t>
      </w:r>
    </w:p>
    <w:p w:rsidR="009D75E1" w:rsidRPr="00F376FE" w:rsidRDefault="009D75E1" w:rsidP="00051768">
      <w:pPr>
        <w:rPr>
          <w:rFonts w:ascii="Comic Sans MS" w:hAnsi="Comic Sans MS"/>
        </w:rPr>
      </w:pPr>
      <w:r w:rsidRPr="00F376FE">
        <w:rPr>
          <w:rFonts w:ascii="Comic Sans MS" w:hAnsi="Comic Sans MS"/>
        </w:rPr>
        <w:t xml:space="preserve">                B: Nein,  da kann ich nicht. Da muss ich…….   oder     Ja, das geht. ( Ich habe Zeit, ich kann gehen).</w:t>
      </w: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5"/>
        <w:gridCol w:w="1815"/>
        <w:gridCol w:w="1815"/>
        <w:gridCol w:w="1815"/>
        <w:gridCol w:w="1815"/>
        <w:gridCol w:w="1815"/>
        <w:gridCol w:w="1815"/>
        <w:gridCol w:w="1815"/>
      </w:tblGrid>
      <w:tr w:rsidR="009D75E1" w:rsidRPr="00F82177" w:rsidTr="00F82177">
        <w:trPr>
          <w:trHeight w:val="1167"/>
        </w:trPr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b/>
                <w:color w:val="548DD4"/>
                <w:sz w:val="32"/>
                <w:szCs w:val="32"/>
              </w:rPr>
            </w:pPr>
            <w:r w:rsidRPr="00F82177">
              <w:rPr>
                <w:b/>
                <w:color w:val="548DD4"/>
                <w:sz w:val="32"/>
                <w:szCs w:val="32"/>
              </w:rPr>
              <w:t>Montag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b/>
                <w:color w:val="548DD4"/>
                <w:sz w:val="32"/>
                <w:szCs w:val="32"/>
              </w:rPr>
            </w:pPr>
            <w:r w:rsidRPr="00F82177">
              <w:rPr>
                <w:b/>
                <w:color w:val="548DD4"/>
                <w:sz w:val="32"/>
                <w:szCs w:val="32"/>
              </w:rPr>
              <w:t>Dienstag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b/>
                <w:color w:val="548DD4"/>
                <w:sz w:val="32"/>
                <w:szCs w:val="32"/>
              </w:rPr>
            </w:pPr>
            <w:r w:rsidRPr="00F82177">
              <w:rPr>
                <w:b/>
                <w:color w:val="548DD4"/>
                <w:sz w:val="32"/>
                <w:szCs w:val="32"/>
              </w:rPr>
              <w:t>Mittwoch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b/>
                <w:color w:val="548DD4"/>
                <w:sz w:val="32"/>
                <w:szCs w:val="32"/>
              </w:rPr>
            </w:pPr>
            <w:r w:rsidRPr="00F82177">
              <w:rPr>
                <w:b/>
                <w:color w:val="548DD4"/>
                <w:sz w:val="32"/>
                <w:szCs w:val="32"/>
              </w:rPr>
              <w:t>Donnerstag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b/>
                <w:color w:val="548DD4"/>
                <w:sz w:val="32"/>
                <w:szCs w:val="32"/>
              </w:rPr>
            </w:pPr>
            <w:r w:rsidRPr="00F82177">
              <w:rPr>
                <w:b/>
                <w:color w:val="548DD4"/>
                <w:sz w:val="32"/>
                <w:szCs w:val="32"/>
              </w:rPr>
              <w:t>Freitag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b/>
                <w:color w:val="548DD4"/>
                <w:sz w:val="32"/>
                <w:szCs w:val="32"/>
              </w:rPr>
            </w:pPr>
            <w:r w:rsidRPr="00F82177">
              <w:rPr>
                <w:b/>
                <w:color w:val="548DD4"/>
                <w:sz w:val="32"/>
                <w:szCs w:val="32"/>
              </w:rPr>
              <w:t>Samstag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b/>
                <w:color w:val="548DD4"/>
                <w:sz w:val="32"/>
                <w:szCs w:val="32"/>
              </w:rPr>
            </w:pPr>
            <w:r w:rsidRPr="00F82177">
              <w:rPr>
                <w:b/>
                <w:color w:val="548DD4"/>
                <w:sz w:val="32"/>
                <w:szCs w:val="32"/>
              </w:rPr>
              <w:t>Sonntag</w:t>
            </w:r>
          </w:p>
        </w:tc>
      </w:tr>
      <w:tr w:rsidR="009D75E1" w:rsidRPr="00F82177" w:rsidTr="00F82177">
        <w:trPr>
          <w:trHeight w:val="1236"/>
        </w:trPr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b/>
                <w:color w:val="FFC000"/>
                <w:sz w:val="24"/>
                <w:szCs w:val="24"/>
              </w:rPr>
            </w:pPr>
            <w:r w:rsidRPr="00F82177">
              <w:rPr>
                <w:b/>
                <w:color w:val="FFC000"/>
                <w:sz w:val="24"/>
                <w:szCs w:val="24"/>
              </w:rPr>
              <w:t>16.00 – 18.00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  <w:r w:rsidRPr="00F82177">
              <w:t>Gitarre</w:t>
            </w:r>
          </w:p>
          <w:p w:rsidR="009D75E1" w:rsidRPr="00F82177" w:rsidRDefault="009D75E1" w:rsidP="00F82177">
            <w:pPr>
              <w:spacing w:after="0" w:line="240" w:lineRule="auto"/>
            </w:pPr>
            <w:r w:rsidRPr="00F82177">
              <w:t>spielen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  <w:r w:rsidRPr="00F82177">
              <w:t>Hausaufgaben</w:t>
            </w:r>
          </w:p>
          <w:p w:rsidR="009D75E1" w:rsidRPr="00F82177" w:rsidRDefault="009D75E1" w:rsidP="00F82177">
            <w:pPr>
              <w:spacing w:after="0" w:line="240" w:lineRule="auto"/>
            </w:pPr>
            <w:r w:rsidRPr="00F82177">
              <w:t>machen</w:t>
            </w:r>
          </w:p>
        </w:tc>
        <w:tc>
          <w:tcPr>
            <w:tcW w:w="1815" w:type="dxa"/>
            <w:vMerge w:val="restart"/>
          </w:tcPr>
          <w:p w:rsidR="009D75E1" w:rsidRPr="00F82177" w:rsidRDefault="009D75E1" w:rsidP="00F82177">
            <w:pPr>
              <w:spacing w:after="0" w:line="240" w:lineRule="auto"/>
              <w:rPr>
                <w:sz w:val="32"/>
                <w:szCs w:val="32"/>
              </w:rPr>
            </w:pPr>
            <w:r w:rsidRPr="00F82177">
              <w:rPr>
                <w:sz w:val="32"/>
                <w:szCs w:val="32"/>
              </w:rPr>
              <w:t>Oma und</w:t>
            </w:r>
          </w:p>
          <w:p w:rsidR="009D75E1" w:rsidRPr="00F82177" w:rsidRDefault="009D75E1" w:rsidP="00F82177">
            <w:pPr>
              <w:spacing w:after="0" w:line="240" w:lineRule="auto"/>
              <w:rPr>
                <w:sz w:val="32"/>
                <w:szCs w:val="32"/>
              </w:rPr>
            </w:pPr>
            <w:r w:rsidRPr="00F82177">
              <w:rPr>
                <w:sz w:val="32"/>
                <w:szCs w:val="32"/>
              </w:rPr>
              <w:t>Opa</w:t>
            </w:r>
          </w:p>
          <w:p w:rsidR="009D75E1" w:rsidRPr="00F82177" w:rsidRDefault="009D75E1" w:rsidP="00F82177">
            <w:pPr>
              <w:spacing w:after="0" w:line="240" w:lineRule="auto"/>
              <w:rPr>
                <w:sz w:val="32"/>
                <w:szCs w:val="32"/>
              </w:rPr>
            </w:pPr>
            <w:r w:rsidRPr="00F82177">
              <w:rPr>
                <w:sz w:val="32"/>
                <w:szCs w:val="32"/>
              </w:rPr>
              <w:t>besuchen</w:t>
            </w:r>
          </w:p>
        </w:tc>
        <w:tc>
          <w:tcPr>
            <w:tcW w:w="1815" w:type="dxa"/>
            <w:vMerge w:val="restart"/>
          </w:tcPr>
          <w:p w:rsidR="009D75E1" w:rsidRPr="00F82177" w:rsidRDefault="009D75E1" w:rsidP="00F82177">
            <w:pPr>
              <w:spacing w:after="0" w:line="240" w:lineRule="auto"/>
            </w:pPr>
          </w:p>
        </w:tc>
      </w:tr>
      <w:tr w:rsidR="009D75E1" w:rsidRPr="00F82177" w:rsidTr="00F82177">
        <w:trPr>
          <w:trHeight w:val="1236"/>
        </w:trPr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b/>
                <w:color w:val="FFC000"/>
                <w:sz w:val="24"/>
                <w:szCs w:val="24"/>
              </w:rPr>
            </w:pPr>
            <w:r w:rsidRPr="00F82177">
              <w:rPr>
                <w:b/>
                <w:color w:val="FFC000"/>
                <w:sz w:val="24"/>
                <w:szCs w:val="24"/>
              </w:rPr>
              <w:t>18.00 – 20.00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  <w:r w:rsidRPr="00F82177">
              <w:t>Einen Ausflug</w:t>
            </w:r>
          </w:p>
          <w:p w:rsidR="009D75E1" w:rsidRPr="00F82177" w:rsidRDefault="009D75E1" w:rsidP="00F82177">
            <w:pPr>
              <w:spacing w:after="0" w:line="240" w:lineRule="auto"/>
            </w:pPr>
            <w:r w:rsidRPr="00F82177">
              <w:t>machen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  <w:r w:rsidRPr="00F82177">
              <w:t>Chemie</w:t>
            </w:r>
          </w:p>
          <w:p w:rsidR="009D75E1" w:rsidRPr="00F82177" w:rsidRDefault="009D75E1" w:rsidP="00F82177">
            <w:pPr>
              <w:spacing w:after="0" w:line="240" w:lineRule="auto"/>
            </w:pPr>
            <w:r w:rsidRPr="00F82177">
              <w:t>lernen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  <w:r w:rsidRPr="00F82177">
              <w:t>Theatergruppe</w:t>
            </w:r>
          </w:p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  <w:vMerge/>
          </w:tcPr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  <w:vMerge/>
          </w:tcPr>
          <w:p w:rsidR="009D75E1" w:rsidRPr="00F82177" w:rsidRDefault="009D75E1" w:rsidP="00F82177">
            <w:pPr>
              <w:spacing w:after="0" w:line="240" w:lineRule="auto"/>
            </w:pPr>
          </w:p>
        </w:tc>
      </w:tr>
      <w:tr w:rsidR="009D75E1" w:rsidRPr="00F82177" w:rsidTr="00F82177">
        <w:trPr>
          <w:trHeight w:val="1305"/>
        </w:trPr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b/>
                <w:color w:val="FFC000"/>
                <w:sz w:val="24"/>
                <w:szCs w:val="24"/>
              </w:rPr>
            </w:pPr>
            <w:r w:rsidRPr="00F82177">
              <w:rPr>
                <w:b/>
                <w:color w:val="FFC000"/>
                <w:sz w:val="24"/>
                <w:szCs w:val="24"/>
              </w:rPr>
              <w:t>20.00 – 22.00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  <w:r w:rsidRPr="00F82177">
              <w:t>Kuchen</w:t>
            </w:r>
          </w:p>
          <w:p w:rsidR="009D75E1" w:rsidRPr="00F82177" w:rsidRDefault="009D75E1" w:rsidP="00F82177">
            <w:pPr>
              <w:spacing w:after="0" w:line="240" w:lineRule="auto"/>
            </w:pPr>
            <w:r w:rsidRPr="00F82177">
              <w:t>backen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  <w:r w:rsidRPr="00F82177">
              <w:t>Fernsehen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  <w:vMerge/>
          </w:tcPr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  <w:vMerge/>
          </w:tcPr>
          <w:p w:rsidR="009D75E1" w:rsidRPr="00F82177" w:rsidRDefault="009D75E1" w:rsidP="00F82177">
            <w:pPr>
              <w:spacing w:after="0" w:line="240" w:lineRule="auto"/>
            </w:pPr>
          </w:p>
        </w:tc>
      </w:tr>
    </w:tbl>
    <w:p w:rsidR="009D75E1" w:rsidRDefault="009D75E1" w:rsidP="00051768"/>
    <w:p w:rsidR="009D75E1" w:rsidRDefault="009D75E1">
      <w:pPr>
        <w:rPr>
          <w:rFonts w:ascii="Comic Sans MS" w:hAnsi="Comic Sans MS"/>
        </w:rPr>
      </w:pPr>
    </w:p>
    <w:p w:rsidR="009D75E1" w:rsidRDefault="009D75E1" w:rsidP="0043370E">
      <w:pPr>
        <w:pStyle w:val="Footer"/>
        <w:jc w:val="center"/>
        <w:rPr>
          <w:color w:val="808080"/>
        </w:rPr>
      </w:pPr>
      <w:r>
        <w:rPr>
          <w:color w:val="808080"/>
        </w:rPr>
        <w:t>Autorem materiálu je Jitka Fialová,</w:t>
      </w:r>
    </w:p>
    <w:p w:rsidR="009D75E1" w:rsidRDefault="009D75E1" w:rsidP="0043370E">
      <w:pPr>
        <w:pStyle w:val="Footer"/>
        <w:jc w:val="center"/>
        <w:rPr>
          <w:color w:val="808080"/>
        </w:rPr>
      </w:pPr>
      <w:r>
        <w:rPr>
          <w:color w:val="808080"/>
        </w:rPr>
        <w:t>ZŠ Dobříš, Komenského nám. 35, okres Příbram</w:t>
      </w:r>
    </w:p>
    <w:p w:rsidR="009D75E1" w:rsidRDefault="009D75E1" w:rsidP="0043370E">
      <w:pPr>
        <w:pStyle w:val="Footer"/>
        <w:jc w:val="center"/>
        <w:rPr>
          <w:color w:val="808080"/>
        </w:rPr>
      </w:pPr>
      <w:r>
        <w:rPr>
          <w:color w:val="808080"/>
        </w:rPr>
        <w:t>Inovace školy – Dobříš, EUpenizeskolam.cz</w:t>
      </w:r>
    </w:p>
    <w:p w:rsidR="009D75E1" w:rsidRDefault="009D75E1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9D75E1" w:rsidRPr="00F376FE" w:rsidRDefault="009D75E1">
      <w:pPr>
        <w:rPr>
          <w:rFonts w:ascii="Comic Sans MS" w:hAnsi="Comic Sans MS"/>
        </w:rPr>
      </w:pPr>
      <w:r w:rsidRPr="00F376FE">
        <w:rPr>
          <w:rFonts w:ascii="Comic Sans MS" w:hAnsi="Comic Sans MS"/>
        </w:rPr>
        <w:t>Du willst mit deinem Partner oder deiner Partnerin ins Konzert gehen. Hier ist dein Kalender. Fragt an welchen Tagen und zu welchen Uhrzeiten ihr beide Zeit habt.</w:t>
      </w:r>
    </w:p>
    <w:p w:rsidR="009D75E1" w:rsidRPr="00F376FE" w:rsidRDefault="009D75E1">
      <w:pPr>
        <w:rPr>
          <w:rFonts w:ascii="Comic Sans MS" w:hAnsi="Comic Sans MS"/>
        </w:rPr>
      </w:pPr>
      <w:r w:rsidRPr="00F376FE">
        <w:rPr>
          <w:rFonts w:ascii="Comic Sans MS" w:hAnsi="Comic Sans MS"/>
        </w:rPr>
        <w:t>Beispiel: A: Hast du am……um…… Uhr Zeit?</w:t>
      </w:r>
    </w:p>
    <w:p w:rsidR="009D75E1" w:rsidRPr="00F376FE" w:rsidRDefault="009D75E1">
      <w:pPr>
        <w:rPr>
          <w:rFonts w:ascii="Comic Sans MS" w:hAnsi="Comic Sans MS"/>
        </w:rPr>
      </w:pPr>
      <w:r w:rsidRPr="00F376FE">
        <w:rPr>
          <w:rFonts w:ascii="Comic Sans MS" w:hAnsi="Comic Sans MS"/>
        </w:rPr>
        <w:t xml:space="preserve">                B: Nein,  da kann ich nicht. Da muss ich…….   oder     Ja, das geht. ( Ich habe Zeit, ich kann gehen).</w:t>
      </w: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5"/>
        <w:gridCol w:w="1752"/>
        <w:gridCol w:w="1728"/>
        <w:gridCol w:w="1755"/>
        <w:gridCol w:w="1803"/>
        <w:gridCol w:w="1679"/>
        <w:gridCol w:w="1719"/>
        <w:gridCol w:w="2479"/>
      </w:tblGrid>
      <w:tr w:rsidR="009D75E1" w:rsidRPr="00F82177" w:rsidTr="00F82177">
        <w:trPr>
          <w:trHeight w:val="1167"/>
        </w:trPr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b/>
                <w:color w:val="548DD4"/>
                <w:sz w:val="32"/>
                <w:szCs w:val="32"/>
              </w:rPr>
            </w:pPr>
            <w:r w:rsidRPr="00F82177">
              <w:rPr>
                <w:b/>
                <w:color w:val="548DD4"/>
                <w:sz w:val="32"/>
                <w:szCs w:val="32"/>
              </w:rPr>
              <w:t>Montag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b/>
                <w:color w:val="548DD4"/>
                <w:sz w:val="32"/>
                <w:szCs w:val="32"/>
              </w:rPr>
            </w:pPr>
            <w:r w:rsidRPr="00F82177">
              <w:rPr>
                <w:b/>
                <w:color w:val="548DD4"/>
                <w:sz w:val="32"/>
                <w:szCs w:val="32"/>
              </w:rPr>
              <w:t>Dienstag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b/>
                <w:color w:val="548DD4"/>
                <w:sz w:val="32"/>
                <w:szCs w:val="32"/>
              </w:rPr>
            </w:pPr>
            <w:r w:rsidRPr="00F82177">
              <w:rPr>
                <w:b/>
                <w:color w:val="548DD4"/>
                <w:sz w:val="32"/>
                <w:szCs w:val="32"/>
              </w:rPr>
              <w:t>Mittwoch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b/>
                <w:color w:val="548DD4"/>
                <w:sz w:val="32"/>
                <w:szCs w:val="32"/>
              </w:rPr>
            </w:pPr>
            <w:r w:rsidRPr="00F82177">
              <w:rPr>
                <w:b/>
                <w:color w:val="548DD4"/>
                <w:sz w:val="32"/>
                <w:szCs w:val="32"/>
              </w:rPr>
              <w:t>Donnerstag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b/>
                <w:color w:val="548DD4"/>
                <w:sz w:val="32"/>
                <w:szCs w:val="32"/>
              </w:rPr>
            </w:pPr>
            <w:r w:rsidRPr="00F82177">
              <w:rPr>
                <w:b/>
                <w:color w:val="548DD4"/>
                <w:sz w:val="32"/>
                <w:szCs w:val="32"/>
              </w:rPr>
              <w:t>Freitag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b/>
                <w:color w:val="548DD4"/>
                <w:sz w:val="32"/>
                <w:szCs w:val="32"/>
              </w:rPr>
            </w:pPr>
            <w:r w:rsidRPr="00F82177">
              <w:rPr>
                <w:b/>
                <w:color w:val="548DD4"/>
                <w:sz w:val="32"/>
                <w:szCs w:val="32"/>
              </w:rPr>
              <w:t>Samstag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b/>
                <w:color w:val="548DD4"/>
                <w:sz w:val="32"/>
                <w:szCs w:val="32"/>
              </w:rPr>
            </w:pPr>
            <w:r w:rsidRPr="00F82177">
              <w:rPr>
                <w:b/>
                <w:color w:val="548DD4"/>
                <w:sz w:val="32"/>
                <w:szCs w:val="32"/>
              </w:rPr>
              <w:t>Sonntag</w:t>
            </w:r>
          </w:p>
        </w:tc>
      </w:tr>
      <w:tr w:rsidR="009D75E1" w:rsidRPr="00F82177" w:rsidTr="00F82177">
        <w:trPr>
          <w:trHeight w:val="1236"/>
        </w:trPr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b/>
                <w:color w:val="FFC000"/>
                <w:sz w:val="24"/>
                <w:szCs w:val="24"/>
              </w:rPr>
            </w:pPr>
            <w:r w:rsidRPr="00F82177">
              <w:rPr>
                <w:b/>
                <w:color w:val="FFC000"/>
                <w:sz w:val="24"/>
                <w:szCs w:val="24"/>
              </w:rPr>
              <w:t>16.00 – 18.00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  <w:r w:rsidRPr="00F82177">
              <w:t>Klavier üben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  <w:r w:rsidRPr="00F82177">
              <w:t>Basketball</w:t>
            </w:r>
          </w:p>
          <w:p w:rsidR="009D75E1" w:rsidRPr="00F82177" w:rsidRDefault="009D75E1" w:rsidP="00F82177">
            <w:pPr>
              <w:spacing w:after="0" w:line="240" w:lineRule="auto"/>
            </w:pPr>
            <w:r w:rsidRPr="00F82177">
              <w:t>spielen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  <w:r w:rsidRPr="00F82177">
              <w:t>Meine Freundin</w:t>
            </w:r>
          </w:p>
          <w:p w:rsidR="009D75E1" w:rsidRPr="00F82177" w:rsidRDefault="009D75E1" w:rsidP="00F82177">
            <w:pPr>
              <w:spacing w:after="0" w:line="240" w:lineRule="auto"/>
            </w:pPr>
            <w:r w:rsidRPr="00F82177">
              <w:t>besuchen</w:t>
            </w:r>
          </w:p>
        </w:tc>
        <w:tc>
          <w:tcPr>
            <w:tcW w:w="1815" w:type="dxa"/>
            <w:vMerge w:val="restart"/>
          </w:tcPr>
          <w:p w:rsidR="009D75E1" w:rsidRPr="00F82177" w:rsidRDefault="009D75E1" w:rsidP="00F8217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15" w:type="dxa"/>
            <w:vMerge w:val="restart"/>
          </w:tcPr>
          <w:p w:rsidR="009D75E1" w:rsidRPr="00F82177" w:rsidRDefault="009D75E1" w:rsidP="00F82177">
            <w:pPr>
              <w:spacing w:after="0" w:line="240" w:lineRule="auto"/>
              <w:rPr>
                <w:sz w:val="32"/>
                <w:szCs w:val="32"/>
              </w:rPr>
            </w:pPr>
            <w:r w:rsidRPr="00F82177">
              <w:rPr>
                <w:sz w:val="32"/>
                <w:szCs w:val="32"/>
              </w:rPr>
              <w:t>Geburtstagsparty</w:t>
            </w:r>
          </w:p>
          <w:p w:rsidR="009D75E1" w:rsidRPr="00F82177" w:rsidRDefault="009D75E1" w:rsidP="00F82177">
            <w:pPr>
              <w:spacing w:after="0" w:line="240" w:lineRule="auto"/>
            </w:pPr>
            <w:r w:rsidRPr="00F82177">
              <w:rPr>
                <w:sz w:val="32"/>
                <w:szCs w:val="32"/>
              </w:rPr>
              <w:t>machen</w:t>
            </w:r>
          </w:p>
        </w:tc>
      </w:tr>
      <w:tr w:rsidR="009D75E1" w:rsidRPr="00F82177" w:rsidTr="00F82177">
        <w:trPr>
          <w:trHeight w:val="1236"/>
        </w:trPr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b/>
                <w:color w:val="FFC000"/>
                <w:sz w:val="24"/>
                <w:szCs w:val="24"/>
              </w:rPr>
            </w:pPr>
            <w:r w:rsidRPr="00F82177">
              <w:rPr>
                <w:b/>
                <w:color w:val="FFC000"/>
                <w:sz w:val="24"/>
                <w:szCs w:val="24"/>
              </w:rPr>
              <w:t>18.00 – 20.00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  <w:r w:rsidRPr="00F82177">
              <w:t>Inliner</w:t>
            </w:r>
          </w:p>
          <w:p w:rsidR="009D75E1" w:rsidRPr="00F82177" w:rsidRDefault="009D75E1" w:rsidP="00F82177">
            <w:pPr>
              <w:spacing w:after="0" w:line="240" w:lineRule="auto"/>
            </w:pPr>
            <w:r w:rsidRPr="00F82177">
              <w:t>fahren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  <w:r w:rsidRPr="00F82177">
              <w:t>Deutsch</w:t>
            </w:r>
          </w:p>
          <w:p w:rsidR="009D75E1" w:rsidRPr="00F82177" w:rsidRDefault="009D75E1" w:rsidP="00F82177">
            <w:pPr>
              <w:spacing w:after="0" w:line="240" w:lineRule="auto"/>
            </w:pPr>
            <w:r w:rsidRPr="00F82177">
              <w:t>lernen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  <w:vMerge/>
          </w:tcPr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  <w:vMerge/>
          </w:tcPr>
          <w:p w:rsidR="009D75E1" w:rsidRPr="00F82177" w:rsidRDefault="009D75E1" w:rsidP="00F82177">
            <w:pPr>
              <w:spacing w:after="0" w:line="240" w:lineRule="auto"/>
            </w:pPr>
          </w:p>
        </w:tc>
      </w:tr>
      <w:tr w:rsidR="009D75E1" w:rsidRPr="00F82177" w:rsidTr="00F82177">
        <w:trPr>
          <w:trHeight w:val="1305"/>
        </w:trPr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  <w:rPr>
                <w:b/>
                <w:color w:val="FFC000"/>
                <w:sz w:val="24"/>
                <w:szCs w:val="24"/>
              </w:rPr>
            </w:pPr>
            <w:r w:rsidRPr="00F82177">
              <w:rPr>
                <w:b/>
                <w:color w:val="FFC000"/>
                <w:sz w:val="24"/>
                <w:szCs w:val="24"/>
              </w:rPr>
              <w:t>20.00 – 22.00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  <w:r w:rsidRPr="00F82177">
              <w:t>Hausaufgaben</w:t>
            </w:r>
          </w:p>
          <w:p w:rsidR="009D75E1" w:rsidRPr="00F82177" w:rsidRDefault="009D75E1" w:rsidP="00F82177">
            <w:pPr>
              <w:spacing w:after="0" w:line="240" w:lineRule="auto"/>
            </w:pPr>
            <w:r w:rsidRPr="00F82177">
              <w:t>machen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  <w:r w:rsidRPr="00F82177">
              <w:t xml:space="preserve">Mit Tante Trudi ins Restaurant </w:t>
            </w:r>
          </w:p>
          <w:p w:rsidR="009D75E1" w:rsidRPr="00F82177" w:rsidRDefault="009D75E1" w:rsidP="00F82177">
            <w:pPr>
              <w:spacing w:after="0" w:line="240" w:lineRule="auto"/>
            </w:pPr>
            <w:r w:rsidRPr="00F82177">
              <w:t>gehen</w:t>
            </w:r>
          </w:p>
        </w:tc>
        <w:tc>
          <w:tcPr>
            <w:tcW w:w="1815" w:type="dxa"/>
          </w:tcPr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  <w:vMerge/>
          </w:tcPr>
          <w:p w:rsidR="009D75E1" w:rsidRPr="00F82177" w:rsidRDefault="009D75E1" w:rsidP="00F82177">
            <w:pPr>
              <w:spacing w:after="0" w:line="240" w:lineRule="auto"/>
            </w:pPr>
          </w:p>
        </w:tc>
        <w:tc>
          <w:tcPr>
            <w:tcW w:w="1815" w:type="dxa"/>
            <w:vMerge/>
          </w:tcPr>
          <w:p w:rsidR="009D75E1" w:rsidRPr="00F82177" w:rsidRDefault="009D75E1" w:rsidP="00F82177">
            <w:pPr>
              <w:spacing w:after="0" w:line="240" w:lineRule="auto"/>
            </w:pPr>
          </w:p>
        </w:tc>
      </w:tr>
    </w:tbl>
    <w:p w:rsidR="009D75E1" w:rsidRDefault="009D75E1" w:rsidP="0043370E">
      <w:pPr>
        <w:pStyle w:val="Footer"/>
        <w:jc w:val="center"/>
        <w:rPr>
          <w:color w:val="808080"/>
        </w:rPr>
      </w:pPr>
      <w:r>
        <w:rPr>
          <w:color w:val="808080"/>
        </w:rPr>
        <w:t>Autorem materiálu je Jitka Fialová,</w:t>
      </w:r>
    </w:p>
    <w:p w:rsidR="009D75E1" w:rsidRDefault="009D75E1" w:rsidP="0043370E">
      <w:pPr>
        <w:pStyle w:val="Footer"/>
        <w:jc w:val="center"/>
        <w:rPr>
          <w:color w:val="808080"/>
        </w:rPr>
      </w:pPr>
      <w:r>
        <w:rPr>
          <w:color w:val="808080"/>
        </w:rPr>
        <w:t>ZŠ Dobříš, Komenského nám. 35, okres Příbram</w:t>
      </w:r>
    </w:p>
    <w:p w:rsidR="009D75E1" w:rsidRDefault="009D75E1" w:rsidP="0043370E">
      <w:pPr>
        <w:pStyle w:val="Footer"/>
        <w:jc w:val="center"/>
        <w:rPr>
          <w:color w:val="808080"/>
        </w:rPr>
      </w:pPr>
      <w:r>
        <w:rPr>
          <w:color w:val="808080"/>
        </w:rPr>
        <w:t>Inovace školy – Dobříš, EUpenizeskolam.cz</w:t>
      </w:r>
    </w:p>
    <w:p w:rsidR="009D75E1" w:rsidRDefault="009D75E1"/>
    <w:sectPr w:rsidR="009D75E1" w:rsidSect="00DB76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67D"/>
    <w:rsid w:val="00051768"/>
    <w:rsid w:val="00093B09"/>
    <w:rsid w:val="0043370E"/>
    <w:rsid w:val="008C37C9"/>
    <w:rsid w:val="009D75E1"/>
    <w:rsid w:val="00CE454A"/>
    <w:rsid w:val="00D70F48"/>
    <w:rsid w:val="00DB767D"/>
    <w:rsid w:val="00F376FE"/>
    <w:rsid w:val="00F8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F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76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3370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05D5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207</Words>
  <Characters>1227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Fiala</dc:creator>
  <cp:keywords/>
  <dc:description/>
  <cp:lastModifiedBy>culikova</cp:lastModifiedBy>
  <cp:revision>2</cp:revision>
  <dcterms:created xsi:type="dcterms:W3CDTF">2011-05-31T18:36:00Z</dcterms:created>
  <dcterms:modified xsi:type="dcterms:W3CDTF">2011-06-05T10:54:00Z</dcterms:modified>
</cp:coreProperties>
</file>