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</w:tblGrid>
      <w:tr w:rsidR="006870D6" w:rsidRPr="00C66684" w:rsidTr="00C66684">
        <w:trPr>
          <w:trHeight w:val="566"/>
        </w:trPr>
        <w:tc>
          <w:tcPr>
            <w:tcW w:w="1242" w:type="dxa"/>
          </w:tcPr>
          <w:p w:rsidR="006870D6" w:rsidRPr="00C66684" w:rsidRDefault="006870D6" w:rsidP="00C66684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>
              <w:rPr>
                <w:noProof/>
                <w:lang w:eastAsia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5.9pt;margin-top:15.65pt;width:71.25pt;height:11.25pt;z-index:251664384" o:connectortype="straight">
                  <v:stroke endarrow="block"/>
                </v:shape>
              </w:pict>
            </w:r>
            <w:r>
              <w:rPr>
                <w:noProof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http://www.repliky.info/Kozeny-klobouk-photo-detailweb-720%20M.jpg" style="position:absolute;margin-left:274.9pt;margin-top:-7.6pt;width:86.25pt;height:70.3pt;z-index:251642880;visibility:visible">
                  <v:imagedata r:id="rId6" o:title=""/>
                </v:shape>
              </w:pict>
            </w:r>
            <w:r>
              <w:rPr>
                <w:noProof/>
                <w:lang w:eastAsia="cs-CZ"/>
              </w:rPr>
              <w:pict>
                <v:shape id="il_fi" o:spid="_x0000_s1028" type="#_x0000_t75" alt="http://www.detskeomalovanky.cz/wp-content/dum.gif" style="position:absolute;margin-left:125.4pt;margin-top:-8.25pt;width:72.95pt;height:59.5pt;z-index:251641856;visibility:visible;mso-wrap-distance-top:9.12pt;mso-wrap-distance-bottom:3.60864mm" o:gfxdata="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">
                  <v:imagedata r:id="rId7" o:title=""/>
                  <o:lock v:ext="edit" aspectratio="f"/>
                </v:shape>
              </w:pict>
            </w:r>
            <w:r w:rsidRPr="00C66684">
              <w:rPr>
                <w:color w:val="00B050"/>
                <w:sz w:val="24"/>
                <w:szCs w:val="24"/>
              </w:rPr>
              <w:t>Karin</w:t>
            </w:r>
          </w:p>
        </w:tc>
      </w:tr>
      <w:tr w:rsidR="006870D6" w:rsidRPr="00C66684" w:rsidTr="00C66684">
        <w:trPr>
          <w:trHeight w:val="688"/>
        </w:trPr>
        <w:tc>
          <w:tcPr>
            <w:tcW w:w="1242" w:type="dxa"/>
          </w:tcPr>
          <w:p w:rsidR="006870D6" w:rsidRPr="00C66684" w:rsidRDefault="006870D6" w:rsidP="00C66684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>
              <w:rPr>
                <w:noProof/>
                <w:lang w:eastAsia="cs-CZ"/>
              </w:rPr>
              <w:pict>
                <v:shape id="_x0000_s1029" type="#_x0000_t75" alt="http://www.maskac.cz/plugin/shop/img/1231354595-kalhoty-surplus-trecking-trouser-black.jpg" style="position:absolute;margin-left:124.15pt;margin-top:33.35pt;width:48.75pt;height:65.25pt;z-index:251643904;visibility:visible;mso-position-horizontal-relative:text;mso-position-vertical-relative:text">
                  <v:imagedata r:id="rId8" o:title=""/>
                </v:shape>
              </w:pict>
            </w:r>
            <w:r w:rsidRPr="00C66684">
              <w:rPr>
                <w:color w:val="00B050"/>
                <w:sz w:val="24"/>
                <w:szCs w:val="24"/>
              </w:rPr>
              <w:t>Rolf</w:t>
            </w:r>
          </w:p>
        </w:tc>
      </w:tr>
      <w:tr w:rsidR="006870D6" w:rsidRPr="00C66684" w:rsidTr="00C66684">
        <w:trPr>
          <w:trHeight w:val="570"/>
        </w:trPr>
        <w:tc>
          <w:tcPr>
            <w:tcW w:w="1242" w:type="dxa"/>
          </w:tcPr>
          <w:p w:rsidR="006870D6" w:rsidRPr="00C66684" w:rsidRDefault="006870D6" w:rsidP="00C66684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>
              <w:rPr>
                <w:noProof/>
                <w:lang w:eastAsia="cs-CZ"/>
              </w:rPr>
              <w:pict>
                <v:shape id="_x0000_s1030" type="#_x0000_t32" style="position:absolute;margin-left:55.9pt;margin-top:14.2pt;width:81pt;height:27pt;z-index:2516664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cs-CZ"/>
              </w:rPr>
              <w:pict>
                <v:shape id="_x0000_s1031" type="#_x0000_t75" alt="http://www.detskeomalovanky.cz/wp-content/sportovni_auto.jpg" style="position:absolute;margin-left:268.9pt;margin-top:6.7pt;width:102.75pt;height:72.75pt;z-index:251651072;visibility:visible;mso-position-horizontal-relative:text;mso-position-vertical-relative:text">
                  <v:imagedata r:id="rId9" o:title=""/>
                </v:shape>
              </w:pict>
            </w:r>
            <w:r w:rsidRPr="00C66684">
              <w:rPr>
                <w:color w:val="00B050"/>
                <w:sz w:val="24"/>
                <w:szCs w:val="24"/>
              </w:rPr>
              <w:t>Klaus</w:t>
            </w:r>
          </w:p>
        </w:tc>
      </w:tr>
      <w:tr w:rsidR="006870D6" w:rsidRPr="00C66684" w:rsidTr="00C66684">
        <w:trPr>
          <w:trHeight w:val="974"/>
        </w:trPr>
        <w:tc>
          <w:tcPr>
            <w:tcW w:w="1242" w:type="dxa"/>
          </w:tcPr>
          <w:p w:rsidR="006870D6" w:rsidRPr="00C66684" w:rsidRDefault="006870D6" w:rsidP="00C66684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C66684">
              <w:rPr>
                <w:color w:val="00B050"/>
                <w:sz w:val="24"/>
                <w:szCs w:val="24"/>
              </w:rPr>
              <w:t>Herr</w:t>
            </w:r>
          </w:p>
          <w:p w:rsidR="006870D6" w:rsidRPr="00C66684" w:rsidRDefault="006870D6" w:rsidP="00C66684">
            <w:pPr>
              <w:spacing w:after="0" w:line="240" w:lineRule="auto"/>
              <w:rPr>
                <w:sz w:val="24"/>
                <w:szCs w:val="24"/>
              </w:rPr>
            </w:pPr>
            <w:r w:rsidRPr="00C66684">
              <w:rPr>
                <w:color w:val="00B050"/>
                <w:sz w:val="24"/>
                <w:szCs w:val="24"/>
              </w:rPr>
              <w:t>Grün</w:t>
            </w:r>
          </w:p>
        </w:tc>
      </w:tr>
      <w:tr w:rsidR="006870D6" w:rsidRPr="00C66684" w:rsidTr="00C66684">
        <w:trPr>
          <w:trHeight w:val="975"/>
        </w:trPr>
        <w:tc>
          <w:tcPr>
            <w:tcW w:w="1242" w:type="dxa"/>
          </w:tcPr>
          <w:p w:rsidR="006870D6" w:rsidRPr="00C66684" w:rsidRDefault="006870D6" w:rsidP="00C66684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C66684">
              <w:rPr>
                <w:color w:val="00B050"/>
                <w:sz w:val="24"/>
                <w:szCs w:val="24"/>
              </w:rPr>
              <w:t>Frau</w:t>
            </w:r>
          </w:p>
          <w:p w:rsidR="006870D6" w:rsidRPr="00C66684" w:rsidRDefault="006870D6" w:rsidP="00C666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pict>
                <v:shape id="_x0000_s1032" type="#_x0000_t32" style="position:absolute;margin-left:55.9pt;margin-top:14.35pt;width:40.5pt;height:14.25pt;z-index:251668480" o:connectortype="straight">
                  <v:stroke endarrow="block"/>
                </v:shape>
              </w:pict>
            </w:r>
            <w:r>
              <w:rPr>
                <w:noProof/>
                <w:lang w:eastAsia="cs-CZ"/>
              </w:rPr>
              <w:pict>
                <v:shape id="_x0000_s1033" type="#_x0000_t75" alt="http://img.ella.centrum.cz/photos/2010/02/01/21-150867-svetr-s-jelenem.jpg" style="position:absolute;margin-left:274.9pt;margin-top:20.35pt;width:100.5pt;height:75.75pt;z-index:251645952;visibility:visible">
                  <v:imagedata r:id="rId10" o:title=""/>
                </v:shape>
              </w:pict>
            </w:r>
            <w:r>
              <w:rPr>
                <w:noProof/>
                <w:lang w:eastAsia="cs-CZ"/>
              </w:rPr>
              <w:pict>
                <v:shape id="_x0000_s1034" type="#_x0000_t75" alt="http://www.misanecek.estranky.cz/img/original/41/citron.jpg" style="position:absolute;margin-left:87.4pt;margin-top:.85pt;width:85.5pt;height:81.75pt;z-index:251644928;visibility:visible">
                  <v:imagedata r:id="rId11" o:title=""/>
                </v:shape>
              </w:pict>
            </w:r>
            <w:r w:rsidRPr="00C66684">
              <w:rPr>
                <w:color w:val="00B050"/>
                <w:sz w:val="24"/>
                <w:szCs w:val="24"/>
              </w:rPr>
              <w:t>Braun</w:t>
            </w:r>
          </w:p>
        </w:tc>
      </w:tr>
      <w:tr w:rsidR="006870D6" w:rsidRPr="00C66684" w:rsidTr="00C66684">
        <w:trPr>
          <w:trHeight w:val="1111"/>
        </w:trPr>
        <w:tc>
          <w:tcPr>
            <w:tcW w:w="1242" w:type="dxa"/>
          </w:tcPr>
          <w:p w:rsidR="006870D6" w:rsidRPr="00C66684" w:rsidRDefault="006870D6" w:rsidP="00C66684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C66684">
              <w:rPr>
                <w:color w:val="00B050"/>
                <w:sz w:val="24"/>
                <w:szCs w:val="24"/>
              </w:rPr>
              <w:t>Laura</w:t>
            </w:r>
          </w:p>
          <w:p w:rsidR="006870D6" w:rsidRPr="00C66684" w:rsidRDefault="006870D6" w:rsidP="00C66684">
            <w:pPr>
              <w:spacing w:after="0" w:line="240" w:lineRule="auto"/>
              <w:rPr>
                <w:sz w:val="24"/>
                <w:szCs w:val="24"/>
              </w:rPr>
            </w:pPr>
            <w:r w:rsidRPr="00C66684">
              <w:rPr>
                <w:color w:val="00B050"/>
                <w:sz w:val="24"/>
                <w:szCs w:val="24"/>
              </w:rPr>
              <w:t>und Max</w:t>
            </w:r>
          </w:p>
        </w:tc>
      </w:tr>
      <w:tr w:rsidR="006870D6" w:rsidRPr="00C66684" w:rsidTr="00C66684">
        <w:trPr>
          <w:trHeight w:val="652"/>
        </w:trPr>
        <w:tc>
          <w:tcPr>
            <w:tcW w:w="1242" w:type="dxa"/>
          </w:tcPr>
          <w:p w:rsidR="006870D6" w:rsidRPr="00C66684" w:rsidRDefault="006870D6" w:rsidP="00C66684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>
              <w:rPr>
                <w:noProof/>
                <w:lang w:eastAsia="cs-CZ"/>
              </w:rPr>
              <w:pict>
                <v:shape id="_x0000_s1035" type="#_x0000_t75" alt="http://shop.dela.cz/images/upload/taska-na-oblek-vak-na-saty-pga-tour-cerna.jpg" style="position:absolute;margin-left:104.65pt;margin-top:9.95pt;width:98.25pt;height:84pt;z-index:251646976;visibility:visible;mso-position-horizontal-relative:text;mso-position-vertical-relative:text">
                  <v:imagedata r:id="rId12" o:title=""/>
                </v:shape>
              </w:pict>
            </w:r>
            <w:r w:rsidRPr="00C66684">
              <w:rPr>
                <w:color w:val="00B050"/>
                <w:sz w:val="24"/>
                <w:szCs w:val="24"/>
              </w:rPr>
              <w:t>Du</w:t>
            </w:r>
          </w:p>
        </w:tc>
      </w:tr>
      <w:tr w:rsidR="006870D6" w:rsidRPr="00C66684" w:rsidTr="00C66684">
        <w:trPr>
          <w:trHeight w:val="703"/>
        </w:trPr>
        <w:tc>
          <w:tcPr>
            <w:tcW w:w="1242" w:type="dxa"/>
          </w:tcPr>
          <w:p w:rsidR="006870D6" w:rsidRPr="00C66684" w:rsidRDefault="006870D6" w:rsidP="00C66684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>
              <w:rPr>
                <w:noProof/>
                <w:lang w:eastAsia="cs-CZ"/>
              </w:rPr>
              <w:pict>
                <v:shape id="_x0000_s1036" type="#_x0000_t75" alt="http://www.koralkovysvet.com/images/144.jpg" style="position:absolute;margin-left:274.9pt;margin-top:9.85pt;width:67.5pt;height:51pt;z-index:251648000;visibility:visible;mso-position-horizontal-relative:text;mso-position-vertical-relative:text">
                  <v:imagedata r:id="rId13" o:title=""/>
                </v:shape>
              </w:pict>
            </w:r>
            <w:r w:rsidRPr="00C66684">
              <w:rPr>
                <w:color w:val="00B050"/>
                <w:sz w:val="24"/>
                <w:szCs w:val="24"/>
              </w:rPr>
              <w:t>Jenny</w:t>
            </w:r>
          </w:p>
        </w:tc>
      </w:tr>
      <w:tr w:rsidR="006870D6" w:rsidRPr="00C66684" w:rsidTr="00C66684">
        <w:trPr>
          <w:trHeight w:val="841"/>
        </w:trPr>
        <w:tc>
          <w:tcPr>
            <w:tcW w:w="1242" w:type="dxa"/>
          </w:tcPr>
          <w:p w:rsidR="006870D6" w:rsidRPr="00C66684" w:rsidRDefault="006870D6" w:rsidP="00C66684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>
              <w:rPr>
                <w:noProof/>
                <w:lang w:eastAsia="cs-CZ"/>
              </w:rPr>
              <w:pict>
                <v:shape id="_x0000_s1037" type="#_x0000_t32" style="position:absolute;margin-left:55.9pt;margin-top:11.7pt;width:233.25pt;height:21pt;flip:y;z-index:251671552;mso-position-horizontal-relative:text;mso-position-vertical-relative:text" o:connectortype="straight">
                  <v:stroke endarrow="block"/>
                </v:shape>
              </w:pict>
            </w:r>
            <w:r w:rsidRPr="00C66684">
              <w:rPr>
                <w:color w:val="00B050"/>
                <w:sz w:val="24"/>
                <w:szCs w:val="24"/>
              </w:rPr>
              <w:t>Tim</w:t>
            </w:r>
          </w:p>
        </w:tc>
      </w:tr>
      <w:tr w:rsidR="006870D6" w:rsidRPr="00C66684" w:rsidTr="00C66684">
        <w:trPr>
          <w:trHeight w:val="684"/>
        </w:trPr>
        <w:tc>
          <w:tcPr>
            <w:tcW w:w="1242" w:type="dxa"/>
          </w:tcPr>
          <w:p w:rsidR="006870D6" w:rsidRPr="00C66684" w:rsidRDefault="006870D6" w:rsidP="00C66684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>
              <w:rPr>
                <w:noProof/>
                <w:lang w:eastAsia="cs-CZ"/>
              </w:rPr>
              <w:pict>
                <v:shape id="_x0000_s1038" type="#_x0000_t75" alt="http://cms.kmo.cz/files/plugins-images/900/76-kniha%5B1%5D.gif" style="position:absolute;margin-left:255.4pt;margin-top:11.9pt;width:147pt;height:64.5pt;z-index:251650048;visibility:visible;mso-position-horizontal-relative:text;mso-position-vertical-relative:text">
                  <v:imagedata r:id="rId14" o:title=""/>
                </v:shape>
              </w:pict>
            </w:r>
            <w:r>
              <w:rPr>
                <w:noProof/>
                <w:lang w:eastAsia="cs-CZ"/>
              </w:rPr>
              <w:pict>
                <v:shape id="_x0000_s1039" type="#_x0000_t75" alt="http://www.uherske-hradiste.net/img/uvodni_foto/656_kolo1.jpg" style="position:absolute;margin-left:104.65pt;margin-top:11.9pt;width:91.5pt;height:85.5pt;z-index:251649024;visibility:visible;mso-position-horizontal-relative:text;mso-position-vertical-relative:text">
                  <v:imagedata r:id="rId15" o:title=""/>
                </v:shape>
              </w:pict>
            </w:r>
            <w:r w:rsidRPr="00C66684">
              <w:rPr>
                <w:color w:val="00B050"/>
                <w:sz w:val="24"/>
                <w:szCs w:val="24"/>
              </w:rPr>
              <w:t>Ihr Partner/</w:t>
            </w:r>
          </w:p>
          <w:p w:rsidR="006870D6" w:rsidRPr="00C66684" w:rsidRDefault="006870D6" w:rsidP="00C66684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C66684">
              <w:rPr>
                <w:color w:val="00B050"/>
                <w:sz w:val="24"/>
                <w:szCs w:val="24"/>
              </w:rPr>
              <w:t>Partnerin</w:t>
            </w:r>
          </w:p>
        </w:tc>
      </w:tr>
      <w:tr w:rsidR="006870D6" w:rsidRPr="00C66684" w:rsidTr="00C66684">
        <w:trPr>
          <w:trHeight w:val="991"/>
        </w:trPr>
        <w:tc>
          <w:tcPr>
            <w:tcW w:w="1242" w:type="dxa"/>
          </w:tcPr>
          <w:p w:rsidR="006870D6" w:rsidRPr="00C66684" w:rsidRDefault="006870D6" w:rsidP="00C66684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C66684">
              <w:rPr>
                <w:color w:val="00B050"/>
                <w:sz w:val="24"/>
                <w:szCs w:val="24"/>
              </w:rPr>
              <w:t>Herr</w:t>
            </w:r>
          </w:p>
          <w:p w:rsidR="006870D6" w:rsidRPr="00C66684" w:rsidRDefault="006870D6" w:rsidP="00C666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pict>
                <v:shape id="_x0000_s1040" type="#_x0000_t32" style="position:absolute;margin-left:55.9pt;margin-top:15.05pt;width:60pt;height:3.75pt;flip:y;z-index:251672576" o:connectortype="straight">
                  <v:stroke endarrow="block"/>
                </v:shape>
              </w:pict>
            </w:r>
            <w:r w:rsidRPr="00C66684">
              <w:rPr>
                <w:color w:val="00B050"/>
                <w:sz w:val="24"/>
                <w:szCs w:val="24"/>
              </w:rPr>
              <w:t>Koch</w:t>
            </w:r>
          </w:p>
        </w:tc>
      </w:tr>
      <w:tr w:rsidR="006870D6" w:rsidRPr="00C66684" w:rsidTr="00C66684">
        <w:trPr>
          <w:trHeight w:val="1178"/>
        </w:trPr>
        <w:tc>
          <w:tcPr>
            <w:tcW w:w="1242" w:type="dxa"/>
          </w:tcPr>
          <w:p w:rsidR="006870D6" w:rsidRPr="00C66684" w:rsidRDefault="006870D6" w:rsidP="00C66684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C66684">
              <w:rPr>
                <w:color w:val="00B050"/>
                <w:sz w:val="24"/>
                <w:szCs w:val="24"/>
              </w:rPr>
              <w:t>Ute und</w:t>
            </w:r>
          </w:p>
          <w:p w:rsidR="006870D6" w:rsidRPr="00C66684" w:rsidRDefault="006870D6" w:rsidP="00C66684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C66684">
              <w:rPr>
                <w:color w:val="00B050"/>
                <w:sz w:val="24"/>
                <w:szCs w:val="24"/>
              </w:rPr>
              <w:t>Bernd</w:t>
            </w:r>
          </w:p>
        </w:tc>
      </w:tr>
    </w:tbl>
    <w:p w:rsidR="006870D6" w:rsidRDefault="006870D6" w:rsidP="00965667">
      <w:pPr>
        <w:pStyle w:val="NoSpacing"/>
      </w:pPr>
    </w:p>
    <w:p w:rsidR="006870D6" w:rsidRDefault="006870D6" w:rsidP="00965667">
      <w:pPr>
        <w:pStyle w:val="NoSpacing"/>
      </w:pPr>
      <w:r w:rsidRPr="00BF0291">
        <w:t>Frag deinen Partner oder deine Partnerin, was Karin, Rolf, Klaus……usw. brauchen oder haben.</w:t>
      </w:r>
    </w:p>
    <w:p w:rsidR="006870D6" w:rsidRPr="00BF0291" w:rsidRDefault="006870D6" w:rsidP="00965667">
      <w:pPr>
        <w:pStyle w:val="NoSpacing"/>
      </w:pPr>
    </w:p>
    <w:p w:rsidR="006870D6" w:rsidRPr="00BF0291" w:rsidRDefault="006870D6" w:rsidP="00965667">
      <w:pPr>
        <w:pStyle w:val="NoSpacing"/>
      </w:pPr>
      <w:r w:rsidRPr="00BF0291">
        <w:t>Beispiel: A: Was hat Karin?</w:t>
      </w:r>
    </w:p>
    <w:p w:rsidR="006870D6" w:rsidRDefault="006870D6" w:rsidP="00965667">
      <w:pPr>
        <w:pStyle w:val="NoSpacing"/>
      </w:pPr>
      <w:r w:rsidRPr="00BF0291">
        <w:t xml:space="preserve">                B: Sie hat</w:t>
      </w:r>
      <w:r>
        <w:t xml:space="preserve"> einen, eine, ein…..           </w:t>
      </w:r>
    </w:p>
    <w:p w:rsidR="006870D6" w:rsidRPr="00BF0291" w:rsidRDefault="006870D6" w:rsidP="00965667">
      <w:pPr>
        <w:pStyle w:val="NoSpacing"/>
      </w:pPr>
      <w:r w:rsidRPr="00BF0291">
        <w:t>oder</w:t>
      </w:r>
    </w:p>
    <w:p w:rsidR="006870D6" w:rsidRPr="00BF0291" w:rsidRDefault="006870D6" w:rsidP="00965667">
      <w:pPr>
        <w:pStyle w:val="NoSpacing"/>
      </w:pPr>
      <w:r w:rsidRPr="00BF0291">
        <w:t xml:space="preserve">                A: Was braucht Rolf?</w:t>
      </w:r>
    </w:p>
    <w:p w:rsidR="006870D6" w:rsidRPr="00BF0291" w:rsidRDefault="006870D6" w:rsidP="00965667">
      <w:pPr>
        <w:pStyle w:val="NoSpacing"/>
      </w:pPr>
      <w:r w:rsidRPr="00BF0291">
        <w:t xml:space="preserve">                B: Er braucht einen, eine, ein …..</w:t>
      </w:r>
    </w:p>
    <w:p w:rsidR="006870D6" w:rsidRDefault="006870D6" w:rsidP="00140595">
      <w:pPr>
        <w:spacing w:line="240" w:lineRule="auto"/>
        <w:rPr>
          <w:sz w:val="32"/>
          <w:szCs w:val="32"/>
        </w:rPr>
      </w:pPr>
    </w:p>
    <w:p w:rsidR="006870D6" w:rsidRDefault="006870D6" w:rsidP="00E8437F">
      <w:pPr>
        <w:pStyle w:val="Footer"/>
        <w:jc w:val="center"/>
        <w:rPr>
          <w:color w:val="808080"/>
        </w:rPr>
      </w:pPr>
      <w:r>
        <w:rPr>
          <w:color w:val="808080"/>
        </w:rPr>
        <w:t>Autorem materiálu je Jitka Fialová,</w:t>
      </w:r>
    </w:p>
    <w:p w:rsidR="006870D6" w:rsidRDefault="006870D6" w:rsidP="00E8437F">
      <w:pPr>
        <w:pStyle w:val="Footer"/>
        <w:jc w:val="center"/>
        <w:rPr>
          <w:color w:val="808080"/>
        </w:rPr>
      </w:pPr>
      <w:r>
        <w:rPr>
          <w:color w:val="808080"/>
        </w:rPr>
        <w:t>ZŠ Dobříš, Komenského nám. 35, okres Příbram</w:t>
      </w:r>
    </w:p>
    <w:p w:rsidR="006870D6" w:rsidRDefault="006870D6" w:rsidP="00E8437F">
      <w:pPr>
        <w:pStyle w:val="Footer"/>
        <w:jc w:val="center"/>
        <w:rPr>
          <w:color w:val="808080"/>
        </w:rPr>
      </w:pPr>
      <w:r>
        <w:rPr>
          <w:color w:val="808080"/>
        </w:rPr>
        <w:t>Inovace školy – Dobříš, EUpenizeskolam.cz</w:t>
      </w:r>
    </w:p>
    <w:p w:rsidR="006870D6" w:rsidRDefault="006870D6" w:rsidP="00140595">
      <w:pPr>
        <w:spacing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</w:tblGrid>
      <w:tr w:rsidR="006870D6" w:rsidRPr="00C66684" w:rsidTr="00C66684">
        <w:trPr>
          <w:trHeight w:val="566"/>
        </w:trPr>
        <w:tc>
          <w:tcPr>
            <w:tcW w:w="1242" w:type="dxa"/>
          </w:tcPr>
          <w:p w:rsidR="006870D6" w:rsidRPr="00C66684" w:rsidRDefault="006870D6" w:rsidP="00C66684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>
              <w:rPr>
                <w:noProof/>
                <w:lang w:eastAsia="cs-CZ"/>
              </w:rPr>
              <w:pict>
                <v:shape id="_x0000_s1041" type="#_x0000_t75" alt="http://www.repliky.info/Kozeny-klobouk-photo-detailweb-720%20M.jpg" style="position:absolute;margin-left:274.9pt;margin-top:-7.6pt;width:86.25pt;height:70.3pt;z-index:251653120;visibility:visible">
                  <v:imagedata r:id="rId6" o:title=""/>
                </v:shape>
              </w:pict>
            </w:r>
            <w:r>
              <w:rPr>
                <w:noProof/>
                <w:lang w:eastAsia="cs-CZ"/>
              </w:rPr>
              <w:pict>
                <v:shape id="_x0000_s1042" type="#_x0000_t75" alt="http://www.detskeomalovanky.cz/wp-content/dum.gif" style="position:absolute;margin-left:125.4pt;margin-top:-8.25pt;width:72.95pt;height:59.5pt;z-index:251652096;visibility:visible;mso-wrap-distance-top:9.12pt;mso-wrap-distance-bottom:3.60864mm" o:gfxdata="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">
                  <v:imagedata r:id="rId7" o:title=""/>
                  <o:lock v:ext="edit" aspectratio="f"/>
                </v:shape>
              </w:pict>
            </w:r>
            <w:r w:rsidRPr="00C66684">
              <w:rPr>
                <w:color w:val="00B050"/>
                <w:sz w:val="24"/>
                <w:szCs w:val="24"/>
              </w:rPr>
              <w:t>Karin</w:t>
            </w:r>
          </w:p>
        </w:tc>
      </w:tr>
      <w:tr w:rsidR="006870D6" w:rsidRPr="00C66684" w:rsidTr="00C66684">
        <w:trPr>
          <w:trHeight w:val="688"/>
        </w:trPr>
        <w:tc>
          <w:tcPr>
            <w:tcW w:w="1242" w:type="dxa"/>
          </w:tcPr>
          <w:p w:rsidR="006870D6" w:rsidRPr="00C66684" w:rsidRDefault="006870D6" w:rsidP="00C66684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>
              <w:rPr>
                <w:noProof/>
                <w:lang w:eastAsia="cs-CZ"/>
              </w:rPr>
              <w:pict>
                <v:shape id="_x0000_s1043" type="#_x0000_t32" style="position:absolute;margin-left:57.4pt;margin-top:13.55pt;width:227.25pt;height:7.5pt;flip:y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cs-CZ"/>
              </w:rPr>
              <w:pict>
                <v:shape id="_x0000_s1044" type="#_x0000_t75" alt="http://www.maskac.cz/plugin/shop/img/1231354595-kalhoty-surplus-trecking-trouser-black.jpg" style="position:absolute;margin-left:124.15pt;margin-top:33.35pt;width:48.75pt;height:65.25pt;z-index:251654144;visibility:visible;mso-position-horizontal-relative:text;mso-position-vertical-relative:text">
                  <v:imagedata r:id="rId8" o:title=""/>
                </v:shape>
              </w:pict>
            </w:r>
            <w:r w:rsidRPr="00C66684">
              <w:rPr>
                <w:color w:val="00B050"/>
                <w:sz w:val="24"/>
                <w:szCs w:val="24"/>
              </w:rPr>
              <w:t>Rolf</w:t>
            </w:r>
          </w:p>
        </w:tc>
      </w:tr>
      <w:tr w:rsidR="006870D6" w:rsidRPr="00C66684" w:rsidTr="00C66684">
        <w:trPr>
          <w:trHeight w:val="570"/>
        </w:trPr>
        <w:tc>
          <w:tcPr>
            <w:tcW w:w="1242" w:type="dxa"/>
          </w:tcPr>
          <w:p w:rsidR="006870D6" w:rsidRPr="00C66684" w:rsidRDefault="006870D6" w:rsidP="00C66684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>
              <w:rPr>
                <w:noProof/>
                <w:lang w:eastAsia="cs-CZ"/>
              </w:rPr>
              <w:pict>
                <v:shape id="_x0000_s1045" type="#_x0000_t75" alt="http://www.detskeomalovanky.cz/wp-content/sportovni_auto.jpg" style="position:absolute;margin-left:255.4pt;margin-top:13.15pt;width:102.75pt;height:72.75pt;z-index:251661312;visibility:visible;mso-position-horizontal-relative:text;mso-position-vertical-relative:text">
                  <v:imagedata r:id="rId9" o:title=""/>
                </v:shape>
              </w:pict>
            </w:r>
            <w:r w:rsidRPr="00C66684">
              <w:rPr>
                <w:color w:val="00B050"/>
                <w:sz w:val="24"/>
                <w:szCs w:val="24"/>
              </w:rPr>
              <w:t>Klaus</w:t>
            </w:r>
          </w:p>
        </w:tc>
      </w:tr>
      <w:tr w:rsidR="006870D6" w:rsidRPr="00C66684" w:rsidTr="00C66684">
        <w:trPr>
          <w:trHeight w:val="974"/>
        </w:trPr>
        <w:tc>
          <w:tcPr>
            <w:tcW w:w="1242" w:type="dxa"/>
          </w:tcPr>
          <w:p w:rsidR="006870D6" w:rsidRPr="00C66684" w:rsidRDefault="006870D6" w:rsidP="00C66684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C66684">
              <w:rPr>
                <w:color w:val="00B050"/>
                <w:sz w:val="24"/>
                <w:szCs w:val="24"/>
              </w:rPr>
              <w:t>Herr</w:t>
            </w:r>
          </w:p>
          <w:p w:rsidR="006870D6" w:rsidRPr="00C66684" w:rsidRDefault="006870D6" w:rsidP="00C666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pict>
                <v:shape id="_x0000_s1046" type="#_x0000_t32" style="position:absolute;margin-left:57.4pt;margin-top:11.5pt;width:209.25pt;height:6pt;z-index:251667456" o:connectortype="straight">
                  <v:stroke endarrow="block"/>
                </v:shape>
              </w:pict>
            </w:r>
            <w:r w:rsidRPr="00C66684">
              <w:rPr>
                <w:color w:val="00B050"/>
                <w:sz w:val="24"/>
                <w:szCs w:val="24"/>
              </w:rPr>
              <w:t>Grün</w:t>
            </w:r>
          </w:p>
        </w:tc>
      </w:tr>
      <w:tr w:rsidR="006870D6" w:rsidRPr="00C66684" w:rsidTr="00C66684">
        <w:trPr>
          <w:trHeight w:val="975"/>
        </w:trPr>
        <w:tc>
          <w:tcPr>
            <w:tcW w:w="1242" w:type="dxa"/>
          </w:tcPr>
          <w:p w:rsidR="006870D6" w:rsidRPr="00C66684" w:rsidRDefault="006870D6" w:rsidP="00C66684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C66684">
              <w:rPr>
                <w:color w:val="00B050"/>
                <w:sz w:val="24"/>
                <w:szCs w:val="24"/>
              </w:rPr>
              <w:t>Frau</w:t>
            </w:r>
          </w:p>
          <w:p w:rsidR="006870D6" w:rsidRPr="00C66684" w:rsidRDefault="006870D6" w:rsidP="00C666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pict>
                <v:shape id="_x0000_s1047" type="#_x0000_t75" alt="http://img.ella.centrum.cz/photos/2010/02/01/21-150867-svetr-s-jelenem.jpg" style="position:absolute;margin-left:274.9pt;margin-top:20.35pt;width:100.5pt;height:75.75pt;z-index:251656192;visibility:visible">
                  <v:imagedata r:id="rId10" o:title=""/>
                </v:shape>
              </w:pict>
            </w:r>
            <w:r>
              <w:rPr>
                <w:noProof/>
                <w:lang w:eastAsia="cs-CZ"/>
              </w:rPr>
              <w:pict>
                <v:shape id="_x0000_s1048" type="#_x0000_t75" alt="http://www.misanecek.estranky.cz/img/original/41/citron.jpg" style="position:absolute;margin-left:87.4pt;margin-top:.85pt;width:85.5pt;height:81.75pt;z-index:251655168;visibility:visible">
                  <v:imagedata r:id="rId11" o:title=""/>
                </v:shape>
              </w:pict>
            </w:r>
            <w:r w:rsidRPr="00C66684">
              <w:rPr>
                <w:color w:val="00B050"/>
                <w:sz w:val="24"/>
                <w:szCs w:val="24"/>
              </w:rPr>
              <w:t>Braun</w:t>
            </w:r>
          </w:p>
        </w:tc>
      </w:tr>
      <w:tr w:rsidR="006870D6" w:rsidRPr="00C66684" w:rsidTr="00C66684">
        <w:trPr>
          <w:trHeight w:val="1111"/>
        </w:trPr>
        <w:tc>
          <w:tcPr>
            <w:tcW w:w="1242" w:type="dxa"/>
          </w:tcPr>
          <w:p w:rsidR="006870D6" w:rsidRPr="00C66684" w:rsidRDefault="006870D6" w:rsidP="00C66684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C66684">
              <w:rPr>
                <w:color w:val="00B050"/>
                <w:sz w:val="24"/>
                <w:szCs w:val="24"/>
              </w:rPr>
              <w:t>Laura</w:t>
            </w:r>
          </w:p>
          <w:p w:rsidR="006870D6" w:rsidRPr="00C66684" w:rsidRDefault="006870D6" w:rsidP="00C666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pict>
                <v:shape id="_x0000_s1049" type="#_x0000_t32" style="position:absolute;margin-left:57.4pt;margin-top:15.05pt;width:242.25pt;height:5.25pt;z-index:251669504" o:connectortype="straight">
                  <v:stroke endarrow="block"/>
                </v:shape>
              </w:pict>
            </w:r>
            <w:r w:rsidRPr="00C66684">
              <w:rPr>
                <w:color w:val="00B050"/>
                <w:sz w:val="24"/>
                <w:szCs w:val="24"/>
              </w:rPr>
              <w:t>und Max</w:t>
            </w:r>
          </w:p>
        </w:tc>
      </w:tr>
      <w:tr w:rsidR="006870D6" w:rsidRPr="00C66684" w:rsidTr="00C66684">
        <w:trPr>
          <w:trHeight w:val="652"/>
        </w:trPr>
        <w:tc>
          <w:tcPr>
            <w:tcW w:w="1242" w:type="dxa"/>
          </w:tcPr>
          <w:p w:rsidR="006870D6" w:rsidRPr="00C66684" w:rsidRDefault="006870D6" w:rsidP="00C66684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>
              <w:rPr>
                <w:noProof/>
                <w:lang w:eastAsia="cs-CZ"/>
              </w:rPr>
              <w:pict>
                <v:shape id="_x0000_s1050" type="#_x0000_t75" alt="http://shop.dela.cz/images/upload/taska-na-oblek-vak-na-saty-pga-tour-cerna.jpg" style="position:absolute;margin-left:104.65pt;margin-top:9.95pt;width:98.25pt;height:84pt;z-index:251657216;visibility:visible;mso-position-horizontal-relative:text;mso-position-vertical-relative:text">
                  <v:imagedata r:id="rId12" o:title=""/>
                </v:shape>
              </w:pict>
            </w:r>
            <w:r w:rsidRPr="00C66684">
              <w:rPr>
                <w:color w:val="00B050"/>
                <w:sz w:val="24"/>
                <w:szCs w:val="24"/>
              </w:rPr>
              <w:t>Du</w:t>
            </w:r>
          </w:p>
        </w:tc>
      </w:tr>
      <w:tr w:rsidR="006870D6" w:rsidRPr="00C66684" w:rsidTr="00C66684">
        <w:trPr>
          <w:trHeight w:val="703"/>
        </w:trPr>
        <w:tc>
          <w:tcPr>
            <w:tcW w:w="1242" w:type="dxa"/>
          </w:tcPr>
          <w:p w:rsidR="006870D6" w:rsidRPr="00C66684" w:rsidRDefault="006870D6" w:rsidP="00C66684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>
              <w:rPr>
                <w:noProof/>
                <w:lang w:eastAsia="cs-CZ"/>
              </w:rPr>
              <w:pict>
                <v:shape id="_x0000_s1051" type="#_x0000_t32" style="position:absolute;margin-left:57.4pt;margin-top:23.05pt;width:47.25pt;height:4.5pt;z-index:2516705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cs-CZ"/>
              </w:rPr>
              <w:pict>
                <v:shape id="_x0000_s1052" type="#_x0000_t75" alt="http://www.koralkovysvet.com/images/144.jpg" style="position:absolute;margin-left:274.9pt;margin-top:9.85pt;width:67.5pt;height:51pt;z-index:251658240;visibility:visible;mso-position-horizontal-relative:text;mso-position-vertical-relative:text">
                  <v:imagedata r:id="rId13" o:title=""/>
                </v:shape>
              </w:pict>
            </w:r>
            <w:r w:rsidRPr="00C66684">
              <w:rPr>
                <w:color w:val="00B050"/>
                <w:sz w:val="24"/>
                <w:szCs w:val="24"/>
              </w:rPr>
              <w:t>Jenny</w:t>
            </w:r>
          </w:p>
        </w:tc>
      </w:tr>
      <w:tr w:rsidR="006870D6" w:rsidRPr="00C66684" w:rsidTr="00E8437F">
        <w:trPr>
          <w:trHeight w:val="627"/>
        </w:trPr>
        <w:tc>
          <w:tcPr>
            <w:tcW w:w="1242" w:type="dxa"/>
          </w:tcPr>
          <w:p w:rsidR="006870D6" w:rsidRPr="00C66684" w:rsidRDefault="006870D6" w:rsidP="00C66684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C66684">
              <w:rPr>
                <w:color w:val="00B050"/>
                <w:sz w:val="24"/>
                <w:szCs w:val="24"/>
              </w:rPr>
              <w:t>Tim</w:t>
            </w:r>
          </w:p>
        </w:tc>
      </w:tr>
      <w:tr w:rsidR="006870D6" w:rsidRPr="00C66684" w:rsidTr="00C66684">
        <w:trPr>
          <w:trHeight w:val="684"/>
        </w:trPr>
        <w:tc>
          <w:tcPr>
            <w:tcW w:w="1242" w:type="dxa"/>
          </w:tcPr>
          <w:p w:rsidR="006870D6" w:rsidRPr="00C66684" w:rsidRDefault="006870D6" w:rsidP="00C66684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>
              <w:rPr>
                <w:noProof/>
                <w:lang w:eastAsia="cs-CZ"/>
              </w:rPr>
              <w:pict>
                <v:shape id="_x0000_s1053" type="#_x0000_t75" alt="http://cms.kmo.cz/files/plugins-images/900/76-kniha%5B1%5D.gif" style="position:absolute;margin-left:255.4pt;margin-top:11.9pt;width:147pt;height:64.5pt;z-index:251660288;visibility:visible;mso-position-horizontal-relative:text;mso-position-vertical-relative:text">
                  <v:imagedata r:id="rId14" o:title=""/>
                </v:shape>
              </w:pict>
            </w:r>
            <w:r>
              <w:rPr>
                <w:noProof/>
                <w:lang w:eastAsia="cs-CZ"/>
              </w:rPr>
              <w:pict>
                <v:shape id="_x0000_s1054" type="#_x0000_t75" alt="http://www.uherske-hradiste.net/img/uvodni_foto/656_kolo1.jpg" style="position:absolute;margin-left:104.65pt;margin-top:11.9pt;width:91.5pt;height:85.5pt;z-index:251659264;visibility:visible;mso-position-horizontal-relative:text;mso-position-vertical-relative:text">
                  <v:imagedata r:id="rId15" o:title=""/>
                </v:shape>
              </w:pict>
            </w:r>
            <w:r w:rsidRPr="00C66684">
              <w:rPr>
                <w:color w:val="00B050"/>
                <w:sz w:val="24"/>
                <w:szCs w:val="24"/>
              </w:rPr>
              <w:t>Ihr Partner/</w:t>
            </w:r>
          </w:p>
          <w:p w:rsidR="006870D6" w:rsidRPr="00C66684" w:rsidRDefault="006870D6" w:rsidP="00C66684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C66684">
              <w:rPr>
                <w:color w:val="00B050"/>
                <w:sz w:val="24"/>
                <w:szCs w:val="24"/>
              </w:rPr>
              <w:t>Partnerin</w:t>
            </w:r>
          </w:p>
        </w:tc>
      </w:tr>
      <w:tr w:rsidR="006870D6" w:rsidRPr="00C66684" w:rsidTr="00C66684">
        <w:trPr>
          <w:trHeight w:val="991"/>
        </w:trPr>
        <w:tc>
          <w:tcPr>
            <w:tcW w:w="1242" w:type="dxa"/>
          </w:tcPr>
          <w:p w:rsidR="006870D6" w:rsidRPr="00C66684" w:rsidRDefault="006870D6" w:rsidP="00C66684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C66684">
              <w:rPr>
                <w:color w:val="00B050"/>
                <w:sz w:val="24"/>
                <w:szCs w:val="24"/>
              </w:rPr>
              <w:t>Herr</w:t>
            </w:r>
          </w:p>
          <w:p w:rsidR="006870D6" w:rsidRPr="00C66684" w:rsidRDefault="006870D6" w:rsidP="00C666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pict>
                <v:shape id="_x0000_s1055" type="#_x0000_t32" style="position:absolute;margin-left:57.4pt;margin-top:10.25pt;width:205.5pt;height:62.25pt;flip:y;z-index:251673600" o:connectortype="straight">
                  <v:stroke endarrow="block"/>
                </v:shape>
              </w:pict>
            </w:r>
            <w:r w:rsidRPr="00C66684">
              <w:rPr>
                <w:color w:val="00B050"/>
                <w:sz w:val="24"/>
                <w:szCs w:val="24"/>
              </w:rPr>
              <w:t>Koch</w:t>
            </w:r>
          </w:p>
        </w:tc>
      </w:tr>
      <w:tr w:rsidR="006870D6" w:rsidRPr="00C66684" w:rsidTr="00E8437F">
        <w:trPr>
          <w:trHeight w:val="763"/>
        </w:trPr>
        <w:tc>
          <w:tcPr>
            <w:tcW w:w="1242" w:type="dxa"/>
          </w:tcPr>
          <w:p w:rsidR="006870D6" w:rsidRPr="00C66684" w:rsidRDefault="006870D6" w:rsidP="00C66684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C66684">
              <w:rPr>
                <w:color w:val="00B050"/>
                <w:sz w:val="24"/>
                <w:szCs w:val="24"/>
              </w:rPr>
              <w:t>Ute und</w:t>
            </w:r>
          </w:p>
          <w:p w:rsidR="006870D6" w:rsidRPr="00C66684" w:rsidRDefault="006870D6" w:rsidP="00C66684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C66684">
              <w:rPr>
                <w:color w:val="00B050"/>
                <w:sz w:val="24"/>
                <w:szCs w:val="24"/>
              </w:rPr>
              <w:t>Bernd</w:t>
            </w:r>
          </w:p>
        </w:tc>
      </w:tr>
    </w:tbl>
    <w:p w:rsidR="006870D6" w:rsidRDefault="006870D6" w:rsidP="0096566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6870D6" w:rsidRDefault="006870D6" w:rsidP="00965667">
      <w:pPr>
        <w:pStyle w:val="NoSpacing"/>
      </w:pPr>
      <w:r>
        <w:rPr>
          <w:sz w:val="32"/>
          <w:szCs w:val="32"/>
        </w:rPr>
        <w:t xml:space="preserve"> </w:t>
      </w:r>
      <w:r w:rsidRPr="00BF0291">
        <w:t>Frag deinen Partner oder deine Partnerin, was Karin, Rolf, Klaus……usw. brauchen oder haben.</w:t>
      </w:r>
    </w:p>
    <w:p w:rsidR="006870D6" w:rsidRPr="00B547A6" w:rsidRDefault="006870D6" w:rsidP="00965667">
      <w:pPr>
        <w:pStyle w:val="NoSpacing"/>
        <w:rPr>
          <w:sz w:val="32"/>
          <w:szCs w:val="32"/>
        </w:rPr>
      </w:pPr>
    </w:p>
    <w:p w:rsidR="006870D6" w:rsidRPr="00BF0291" w:rsidRDefault="006870D6" w:rsidP="00965667">
      <w:pPr>
        <w:pStyle w:val="NoSpacing"/>
      </w:pPr>
      <w:r w:rsidRPr="00BF0291">
        <w:t>Beispiel: A: Was hat Karin?</w:t>
      </w:r>
    </w:p>
    <w:p w:rsidR="006870D6" w:rsidRDefault="006870D6" w:rsidP="00965667">
      <w:pPr>
        <w:pStyle w:val="NoSpacing"/>
      </w:pPr>
      <w:r w:rsidRPr="00BF0291">
        <w:t xml:space="preserve">                B: Sie hat einen, eine, ein…..            </w:t>
      </w:r>
    </w:p>
    <w:p w:rsidR="006870D6" w:rsidRPr="00BF0291" w:rsidRDefault="006870D6" w:rsidP="00965667">
      <w:pPr>
        <w:pStyle w:val="NoSpacing"/>
      </w:pPr>
      <w:r w:rsidRPr="00BF0291">
        <w:t>oder</w:t>
      </w:r>
    </w:p>
    <w:p w:rsidR="006870D6" w:rsidRPr="00BF0291" w:rsidRDefault="006870D6" w:rsidP="00965667">
      <w:pPr>
        <w:pStyle w:val="NoSpacing"/>
      </w:pPr>
      <w:r w:rsidRPr="00BF0291">
        <w:t xml:space="preserve">                A: Was braucht Rolf?</w:t>
      </w:r>
    </w:p>
    <w:p w:rsidR="006870D6" w:rsidRPr="00B547A6" w:rsidRDefault="006870D6" w:rsidP="00965667">
      <w:pPr>
        <w:pStyle w:val="NoSpacing"/>
      </w:pPr>
      <w:r w:rsidRPr="00BF0291">
        <w:t xml:space="preserve">                B: Er braucht einen, eine, ein …..</w:t>
      </w:r>
      <w:r>
        <w:rPr>
          <w:sz w:val="32"/>
          <w:szCs w:val="32"/>
        </w:rPr>
        <w:t xml:space="preserve">                                             </w:t>
      </w:r>
    </w:p>
    <w:p w:rsidR="006870D6" w:rsidRDefault="006870D6" w:rsidP="00965667">
      <w:pPr>
        <w:pStyle w:val="NoSpacing"/>
        <w:rPr>
          <w:sz w:val="16"/>
          <w:szCs w:val="16"/>
        </w:rPr>
      </w:pPr>
    </w:p>
    <w:p w:rsidR="006870D6" w:rsidRPr="00E8437F" w:rsidRDefault="006870D6" w:rsidP="00E8437F">
      <w:pPr>
        <w:pStyle w:val="NoSpacing"/>
        <w:jc w:val="center"/>
        <w:rPr>
          <w:color w:val="999999"/>
        </w:rPr>
      </w:pPr>
      <w:r>
        <w:rPr>
          <w:noProof/>
          <w:lang w:eastAsia="cs-CZ"/>
        </w:rPr>
        <w:pict>
          <v:shape id="_x0000_s1056" type="#_x0000_t75" alt="http://www.detskeomalovanky.cz/wp-content/sportovni_auto.jpg" style="position:absolute;left:0;text-align:left;margin-left:292.9pt;margin-top:-477.05pt;width:102.75pt;height:72.75pt;z-index:251663360;visibility:visible">
            <v:imagedata r:id="rId9" o:title=""/>
          </v:shape>
        </w:pict>
      </w:r>
      <w:r>
        <w:rPr>
          <w:noProof/>
          <w:lang w:eastAsia="cs-CZ"/>
        </w:rPr>
        <w:pict>
          <v:shape id="_x0000_s1057" type="#_x0000_t75" alt="http://www.detskeomalovanky.cz/wp-content/sportovni_auto.jpg" style="position:absolute;left:0;text-align:left;margin-left:280.9pt;margin-top:-489.05pt;width:102.75pt;height:72.75pt;z-index:251662336;visibility:visible">
            <v:imagedata r:id="rId9" o:title=""/>
          </v:shape>
        </w:pict>
      </w:r>
      <w:r w:rsidRPr="00E8437F">
        <w:rPr>
          <w:color w:val="999999"/>
        </w:rPr>
        <w:t>Autorem materiálu je Jitka Fialová,</w:t>
      </w:r>
    </w:p>
    <w:p w:rsidR="006870D6" w:rsidRDefault="006870D6" w:rsidP="00E8437F">
      <w:pPr>
        <w:pStyle w:val="Footer"/>
        <w:jc w:val="center"/>
        <w:rPr>
          <w:color w:val="808080"/>
        </w:rPr>
      </w:pPr>
      <w:r>
        <w:rPr>
          <w:color w:val="808080"/>
        </w:rPr>
        <w:t>ZŠ Dobříš, Komenského nám. 35, okres Příbram</w:t>
      </w:r>
    </w:p>
    <w:p w:rsidR="006870D6" w:rsidRDefault="006870D6" w:rsidP="00E8437F">
      <w:pPr>
        <w:pStyle w:val="Footer"/>
        <w:jc w:val="center"/>
        <w:rPr>
          <w:color w:val="808080"/>
        </w:rPr>
      </w:pPr>
      <w:r>
        <w:rPr>
          <w:color w:val="808080"/>
        </w:rPr>
        <w:t>Inovace školy – Dobříš, EUpenizeskolam.cz</w:t>
      </w:r>
    </w:p>
    <w:p w:rsidR="006870D6" w:rsidRPr="00140595" w:rsidRDefault="006870D6" w:rsidP="0014059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sectPr w:rsidR="006870D6" w:rsidRPr="00140595" w:rsidSect="007B0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0D6" w:rsidRDefault="006870D6" w:rsidP="00BF0291">
      <w:pPr>
        <w:spacing w:after="0" w:line="240" w:lineRule="auto"/>
      </w:pPr>
      <w:r>
        <w:separator/>
      </w:r>
    </w:p>
  </w:endnote>
  <w:endnote w:type="continuationSeparator" w:id="0">
    <w:p w:rsidR="006870D6" w:rsidRDefault="006870D6" w:rsidP="00BF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0D6" w:rsidRDefault="006870D6" w:rsidP="00BF0291">
      <w:pPr>
        <w:spacing w:after="0" w:line="240" w:lineRule="auto"/>
      </w:pPr>
      <w:r>
        <w:separator/>
      </w:r>
    </w:p>
  </w:footnote>
  <w:footnote w:type="continuationSeparator" w:id="0">
    <w:p w:rsidR="006870D6" w:rsidRDefault="006870D6" w:rsidP="00BF0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E3F"/>
    <w:rsid w:val="00020D24"/>
    <w:rsid w:val="00140595"/>
    <w:rsid w:val="002E6987"/>
    <w:rsid w:val="00534562"/>
    <w:rsid w:val="005E566C"/>
    <w:rsid w:val="006870D6"/>
    <w:rsid w:val="007B0F0B"/>
    <w:rsid w:val="0096118F"/>
    <w:rsid w:val="00965667"/>
    <w:rsid w:val="00B17D94"/>
    <w:rsid w:val="00B547A6"/>
    <w:rsid w:val="00BE1BC9"/>
    <w:rsid w:val="00BF0291"/>
    <w:rsid w:val="00C66684"/>
    <w:rsid w:val="00C74E3F"/>
    <w:rsid w:val="00D57E15"/>
    <w:rsid w:val="00D85E78"/>
    <w:rsid w:val="00DF0D61"/>
    <w:rsid w:val="00E8437F"/>
    <w:rsid w:val="00F4281C"/>
    <w:rsid w:val="00F8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F0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74E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5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7E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F0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029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F0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0291"/>
    <w:rPr>
      <w:rFonts w:cs="Times New Roman"/>
    </w:rPr>
  </w:style>
  <w:style w:type="paragraph" w:styleId="NoSpacing">
    <w:name w:val="No Spacing"/>
    <w:uiPriority w:val="99"/>
    <w:qFormat/>
    <w:rsid w:val="0096566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2</Pages>
  <Words>165</Words>
  <Characters>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Fiala</dc:creator>
  <cp:keywords/>
  <dc:description/>
  <cp:lastModifiedBy>culikova</cp:lastModifiedBy>
  <cp:revision>6</cp:revision>
  <dcterms:created xsi:type="dcterms:W3CDTF">2011-05-31T17:14:00Z</dcterms:created>
  <dcterms:modified xsi:type="dcterms:W3CDTF">2011-06-05T10:51:00Z</dcterms:modified>
</cp:coreProperties>
</file>