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31" w:rsidRDefault="00FD2531" w:rsidP="00204B37">
      <w:pPr>
        <w:rPr>
          <w:rFonts w:ascii="Arial" w:hAnsi="Arial" w:cs="Arial"/>
          <w:b/>
          <w:bCs/>
          <w:sz w:val="28"/>
          <w:szCs w:val="28"/>
        </w:rPr>
      </w:pPr>
      <w:r w:rsidRPr="00142AB4">
        <w:rPr>
          <w:rFonts w:ascii="Arial" w:hAnsi="Arial" w:cs="Arial"/>
          <w:b/>
          <w:bCs/>
          <w:sz w:val="28"/>
          <w:szCs w:val="28"/>
        </w:rPr>
        <w:t>FLORBAL – HERNÍ ČINNOSTI JEDNOTLIVCE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D2531" w:rsidRPr="00142AB4" w:rsidRDefault="00FD2531" w:rsidP="00204B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STŘELA 2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Nácvik </w:t>
      </w:r>
      <w:r>
        <w:rPr>
          <w:rFonts w:ascii="Arial" w:hAnsi="Arial" w:cs="Arial"/>
          <w:sz w:val="28"/>
          <w:szCs w:val="28"/>
        </w:rPr>
        <w:t>střely zařazujeme po zvládnutí zpracování (přijmutí) přihrávky a rozcvičení zaměřeném na pletenec ramenní.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Žáci se postaví 2 – 3 m od sebe do řady z rohu tělocvičny směrem ke středu.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222.4pt;margin-top:42.05pt;width:277.5pt;height:353.25pt;z-index:-251658240;visibility:visible" wrapcoords="-58 0 -58 21554 21600 21554 21600 0 -58 0">
            <v:imagedata r:id="rId5" o:title="" croptop="17511f" cropbottom="4508f" cropleft="10724f" cropright="33472f"/>
            <w10:wrap type="tight"/>
          </v:shape>
        </w:pict>
      </w:r>
      <w:r>
        <w:rPr>
          <w:rFonts w:ascii="Arial" w:hAnsi="Arial" w:cs="Arial"/>
          <w:sz w:val="28"/>
          <w:szCs w:val="28"/>
        </w:rPr>
        <w:t>První tři hráči A, B, C bez míčku se podstaví na středovou čáru nebo směrem od středu hrací plochy k brance.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hráčem C stojí další tři s míčkem. 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 zahajuje hráč D přihrávkou hráči A, který po přijetí (zpracování) míčku střílí na branku. Po střele dostává míček od brankáře zpět, vede míček po straně  a přihrává z druhé strany hrací plochy dalšímu hráči stojícímu v řadě bez míčku.</w:t>
      </w:r>
    </w:p>
    <w:p w:rsidR="00FD2531" w:rsidRDefault="00FD2531" w:rsidP="00204B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 se opakuje hráči se řadí po straně do řady.</w:t>
      </w:r>
    </w:p>
    <w:p w:rsidR="00FD2531" w:rsidRDefault="00FD2531" w:rsidP="00B56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střelbu nacvičujeme:</w:t>
      </w:r>
    </w:p>
    <w:p w:rsidR="00FD2531" w:rsidRDefault="00FD2531" w:rsidP="00B5632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zpracování míčku</w:t>
      </w:r>
    </w:p>
    <w:p w:rsidR="00FD2531" w:rsidRDefault="00FD2531" w:rsidP="00B5632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Přímo z přihrávky – z první</w:t>
      </w:r>
    </w:p>
    <w:p w:rsidR="00FD2531" w:rsidRDefault="00FD2531" w:rsidP="00B5632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Kličkou pře brankářem</w:t>
      </w:r>
    </w:p>
    <w:p w:rsidR="00FD2531" w:rsidRDefault="00FD2531" w:rsidP="00B5632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 otočky</w:t>
      </w:r>
    </w:p>
    <w:p w:rsidR="00FD2531" w:rsidRDefault="00FD2531" w:rsidP="00B56322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Po ukončení nácviku přihrávky zařazujeme </w:t>
      </w:r>
      <w:r>
        <w:rPr>
          <w:rFonts w:ascii="Arial" w:hAnsi="Arial" w:cs="Arial"/>
          <w:sz w:val="28"/>
          <w:szCs w:val="28"/>
        </w:rPr>
        <w:t>hru, v závěrečné části vyučovací jednotky kompenzační a uvolňovací cvičení.</w:t>
      </w:r>
    </w:p>
    <w:p w:rsidR="00FD2531" w:rsidRDefault="00FD2531" w:rsidP="00B56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Kompenzační cvičení:</w:t>
      </w:r>
    </w:p>
    <w:p w:rsidR="00FD2531" w:rsidRDefault="00FD2531" w:rsidP="00B56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sed zkřižmo, florbalová hůl za zády držena pažemi pokrčmo</w:t>
      </w:r>
    </w:p>
    <w:p w:rsidR="00FD2531" w:rsidRDefault="00FD2531" w:rsidP="00B563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Uvolňovací cvičení:</w:t>
      </w:r>
    </w:p>
    <w:p w:rsidR="00FD2531" w:rsidRPr="00B56322" w:rsidRDefault="00FD2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leh na zádech pokrčmo, protřepání dolních končetin</w:t>
      </w:r>
    </w:p>
    <w:sectPr w:rsidR="00FD2531" w:rsidRPr="00B56322" w:rsidSect="00D03DD5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343"/>
    <w:multiLevelType w:val="hybridMultilevel"/>
    <w:tmpl w:val="05E48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B37"/>
    <w:rsid w:val="00102CB3"/>
    <w:rsid w:val="00142AB4"/>
    <w:rsid w:val="00204B37"/>
    <w:rsid w:val="004B35FA"/>
    <w:rsid w:val="004C15FD"/>
    <w:rsid w:val="004E1D62"/>
    <w:rsid w:val="00573C01"/>
    <w:rsid w:val="00653A2F"/>
    <w:rsid w:val="00740CBD"/>
    <w:rsid w:val="00762A82"/>
    <w:rsid w:val="00793B65"/>
    <w:rsid w:val="00802BEE"/>
    <w:rsid w:val="008C40A6"/>
    <w:rsid w:val="00B56322"/>
    <w:rsid w:val="00D03DD5"/>
    <w:rsid w:val="00E95F14"/>
    <w:rsid w:val="00EA2997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563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152</Words>
  <Characters>900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m.ciboch</cp:lastModifiedBy>
  <cp:revision>4</cp:revision>
  <dcterms:created xsi:type="dcterms:W3CDTF">2011-09-28T21:50:00Z</dcterms:created>
  <dcterms:modified xsi:type="dcterms:W3CDTF">2011-10-19T11:51:00Z</dcterms:modified>
</cp:coreProperties>
</file>