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72" w:rsidRDefault="007B0972" w:rsidP="005D7BB0">
      <w:pPr>
        <w:rPr>
          <w:rFonts w:ascii="Arial" w:hAnsi="Arial" w:cs="Arial"/>
          <w:b/>
          <w:bCs/>
          <w:sz w:val="28"/>
          <w:szCs w:val="28"/>
        </w:rPr>
      </w:pPr>
      <w:r w:rsidRPr="00142AB4">
        <w:rPr>
          <w:rFonts w:ascii="Arial" w:hAnsi="Arial" w:cs="Arial"/>
          <w:b/>
          <w:bCs/>
          <w:sz w:val="28"/>
          <w:szCs w:val="28"/>
        </w:rPr>
        <w:t>FLORBAL – HERNÍ ČINNOSTI JEDNOTLIVCE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B0972" w:rsidRPr="00142AB4" w:rsidRDefault="007B0972" w:rsidP="005D7BB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STŘELA</w:t>
      </w:r>
    </w:p>
    <w:p w:rsidR="007B0972" w:rsidRDefault="007B0972" w:rsidP="005D7BB0">
      <w:pPr>
        <w:rPr>
          <w:rFonts w:ascii="Arial" w:hAnsi="Arial" w:cs="Arial"/>
          <w:sz w:val="28"/>
          <w:szCs w:val="28"/>
        </w:rPr>
      </w:pPr>
      <w:r w:rsidRPr="004B35FA">
        <w:rPr>
          <w:rFonts w:ascii="Arial" w:hAnsi="Arial" w:cs="Arial"/>
          <w:sz w:val="28"/>
          <w:szCs w:val="28"/>
        </w:rPr>
        <w:t xml:space="preserve">Nácvik </w:t>
      </w:r>
      <w:r>
        <w:rPr>
          <w:rFonts w:ascii="Arial" w:hAnsi="Arial" w:cs="Arial"/>
          <w:sz w:val="28"/>
          <w:szCs w:val="28"/>
        </w:rPr>
        <w:t>střely zařazujeme po zvládnutí zpracování (přijmutí) přihrávky a rozcvičení zaměřeném na pletenec ramenní.</w:t>
      </w:r>
    </w:p>
    <w:p w:rsidR="007B0972" w:rsidRDefault="007B0972" w:rsidP="005D7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Žáci vytvoří dvojice, postaví se naproti sobě na šířku tělocvičny v úrovni brankové čáry.</w:t>
      </w:r>
    </w:p>
    <w:p w:rsidR="007B0972" w:rsidRDefault="007B0972" w:rsidP="005D7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Začínající žáci jdou blíže k sobě, pokročilí stojí ve větší vzdálenosti.</w:t>
      </w:r>
    </w:p>
    <w:p w:rsidR="007B0972" w:rsidRDefault="007B0972" w:rsidP="005D7BB0">
      <w:pPr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225.4pt;margin-top:39.05pt;width:252.9pt;height:411.75pt;z-index:-251658240;visibility:visible" wrapcoords="-64 0 -64 21561 21600 21561 21600 0 -64 0">
            <v:imagedata r:id="rId5" o:title="" croptop="8669f" cropbottom="5721f" cropleft="10941f" cropright="34989f"/>
            <w10:wrap type="tight"/>
          </v:shape>
        </w:pict>
      </w:r>
      <w:r>
        <w:rPr>
          <w:rFonts w:ascii="Arial" w:hAnsi="Arial" w:cs="Arial"/>
          <w:sz w:val="28"/>
          <w:szCs w:val="28"/>
        </w:rPr>
        <w:t>Žák A přihrává své dvojici B, který přihrává zpět na střed A zakončuje, střelbu nacvičujeme:</w:t>
      </w:r>
    </w:p>
    <w:p w:rsidR="007B0972" w:rsidRDefault="007B0972" w:rsidP="005D7BB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zpracování míčku</w:t>
      </w:r>
    </w:p>
    <w:p w:rsidR="007B0972" w:rsidRDefault="007B0972" w:rsidP="005D7BB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Přímo z přihrávky – z první</w:t>
      </w:r>
    </w:p>
    <w:p w:rsidR="007B0972" w:rsidRDefault="007B0972" w:rsidP="005D7BB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Kličkou pře brankářem</w:t>
      </w:r>
    </w:p>
    <w:p w:rsidR="007B0972" w:rsidRDefault="007B0972" w:rsidP="005D7BB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 otočky</w:t>
      </w:r>
    </w:p>
    <w:p w:rsidR="007B0972" w:rsidRPr="005D7BB0" w:rsidRDefault="007B0972" w:rsidP="005D7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Druhé cvičení je podobné, žák  B po přihrávce od A střílí rovnou na branku. Střídáme různé typy zakončení střelou na branku.</w:t>
      </w:r>
    </w:p>
    <w:p w:rsidR="007B0972" w:rsidRDefault="007B0972" w:rsidP="005D7BB0">
      <w:pPr>
        <w:rPr>
          <w:rFonts w:ascii="Arial" w:hAnsi="Arial" w:cs="Arial"/>
          <w:sz w:val="28"/>
          <w:szCs w:val="28"/>
        </w:rPr>
      </w:pPr>
    </w:p>
    <w:p w:rsidR="007B0972" w:rsidRDefault="007B0972" w:rsidP="005D7BB0">
      <w:pPr>
        <w:rPr>
          <w:rFonts w:ascii="Arial" w:hAnsi="Arial" w:cs="Arial"/>
          <w:sz w:val="28"/>
          <w:szCs w:val="28"/>
        </w:rPr>
      </w:pPr>
    </w:p>
    <w:p w:rsidR="007B0972" w:rsidRDefault="007B0972" w:rsidP="00F22705">
      <w:pPr>
        <w:rPr>
          <w:rFonts w:ascii="Arial" w:hAnsi="Arial" w:cs="Arial"/>
          <w:sz w:val="28"/>
          <w:szCs w:val="28"/>
        </w:rPr>
      </w:pPr>
    </w:p>
    <w:p w:rsidR="007B0972" w:rsidRDefault="007B0972" w:rsidP="00F22705">
      <w:pPr>
        <w:rPr>
          <w:rFonts w:ascii="Arial" w:hAnsi="Arial" w:cs="Arial"/>
          <w:sz w:val="28"/>
          <w:szCs w:val="28"/>
        </w:rPr>
      </w:pPr>
      <w:r w:rsidRPr="004B35FA">
        <w:rPr>
          <w:rFonts w:ascii="Arial" w:hAnsi="Arial" w:cs="Arial"/>
          <w:sz w:val="28"/>
          <w:szCs w:val="28"/>
        </w:rPr>
        <w:t xml:space="preserve">Po ukončení nácviku přihrávky zařazujeme </w:t>
      </w:r>
      <w:r>
        <w:rPr>
          <w:rFonts w:ascii="Arial" w:hAnsi="Arial" w:cs="Arial"/>
          <w:sz w:val="28"/>
          <w:szCs w:val="28"/>
        </w:rPr>
        <w:t>hru, v závěrečné části vyučovací jednotky kompenzační a uvolňovací cvičení.</w:t>
      </w:r>
    </w:p>
    <w:p w:rsidR="007B0972" w:rsidRDefault="007B0972" w:rsidP="00F227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Kompenzační cvičení:</w:t>
      </w:r>
    </w:p>
    <w:p w:rsidR="007B0972" w:rsidRDefault="007B0972" w:rsidP="00F227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sed zkřižmo, florbalová hůl za zády držena pažemi pokrčmo</w:t>
      </w:r>
    </w:p>
    <w:p w:rsidR="007B0972" w:rsidRDefault="007B0972" w:rsidP="00F227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Uvolňovací cvičení:</w:t>
      </w:r>
    </w:p>
    <w:p w:rsidR="007B0972" w:rsidRPr="00F055D8" w:rsidRDefault="007B09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leh na zádech pokrčmo, protřepání dolních končetin</w:t>
      </w:r>
    </w:p>
    <w:sectPr w:rsidR="007B0972" w:rsidRPr="00F055D8" w:rsidSect="0056176C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1343"/>
    <w:multiLevelType w:val="hybridMultilevel"/>
    <w:tmpl w:val="05E48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BB0"/>
    <w:rsid w:val="00142AB4"/>
    <w:rsid w:val="004B35FA"/>
    <w:rsid w:val="004E1D62"/>
    <w:rsid w:val="0056176C"/>
    <w:rsid w:val="00575F32"/>
    <w:rsid w:val="005D7BB0"/>
    <w:rsid w:val="00653A2F"/>
    <w:rsid w:val="00676DD7"/>
    <w:rsid w:val="00740CBD"/>
    <w:rsid w:val="00793B65"/>
    <w:rsid w:val="007A0BEE"/>
    <w:rsid w:val="007B0972"/>
    <w:rsid w:val="00A54479"/>
    <w:rsid w:val="00D06193"/>
    <w:rsid w:val="00F055D8"/>
    <w:rsid w:val="00F22705"/>
    <w:rsid w:val="00F87E37"/>
    <w:rsid w:val="00FA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B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B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7B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129</Words>
  <Characters>765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m.ciboch</cp:lastModifiedBy>
  <cp:revision>4</cp:revision>
  <dcterms:created xsi:type="dcterms:W3CDTF">2011-09-28T21:20:00Z</dcterms:created>
  <dcterms:modified xsi:type="dcterms:W3CDTF">2011-10-19T11:51:00Z</dcterms:modified>
</cp:coreProperties>
</file>