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B6" w:rsidRDefault="001E6BB6" w:rsidP="00B073F8">
      <w:pPr>
        <w:jc w:val="right"/>
      </w:pPr>
      <w:r>
        <w:t>VY_32_INOVACE_20_PVTP_89_0</w: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5.85pt;margin-top:16pt;width:474.05pt;height:92.85pt;z-index:251658240;visibility:visible;mso-wrap-distance-left:0;mso-wrap-distance-right:0;mso-position-horizontal-relative:text;mso-position-vertical-relative:text" filled="t">
            <v:imagedata r:id="rId6" o:title=""/>
            <w10:wrap type="square" side="largest"/>
          </v:shape>
        </w:pict>
      </w:r>
      <w:r>
        <w:t>1</w:t>
      </w:r>
    </w:p>
    <w:p w:rsidR="001E6BB6" w:rsidRDefault="001E6BB6" w:rsidP="00B073F8"/>
    <w:tbl>
      <w:tblPr>
        <w:tblW w:w="0" w:type="auto"/>
        <w:tblInd w:w="-106" w:type="dxa"/>
        <w:tblLayout w:type="fixed"/>
        <w:tblLook w:val="0000"/>
      </w:tblPr>
      <w:tblGrid>
        <w:gridCol w:w="2640"/>
        <w:gridCol w:w="6727"/>
      </w:tblGrid>
      <w:tr w:rsidR="001E6BB6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Šablona č. 20</w:t>
            </w:r>
          </w:p>
        </w:tc>
      </w:tr>
      <w:tr w:rsidR="001E6BB6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svět práce</w:t>
            </w:r>
          </w:p>
        </w:tc>
      </w:tr>
      <w:tr w:rsidR="001E6BB6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Pracovní výchova</w:t>
            </w:r>
          </w:p>
        </w:tc>
      </w:tr>
      <w:tr w:rsidR="001E6BB6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Základní vybavení kuchyně</w:t>
            </w:r>
          </w:p>
        </w:tc>
      </w:tr>
      <w:tr w:rsidR="001E6BB6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</w:t>
            </w:r>
          </w:p>
        </w:tc>
      </w:tr>
      <w:tr w:rsidR="001E6BB6">
        <w:trPr>
          <w:trHeight w:val="137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Interaktivní materiál zpracovaný v programu Power Point popisuje základní vybavení kuchyně. (nádobí, náčiní, elektrické spotřebiče atd.). </w:t>
            </w:r>
          </w:p>
        </w:tc>
      </w:tr>
      <w:tr w:rsidR="001E6BB6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Renata Jindráková</w:t>
            </w:r>
          </w:p>
        </w:tc>
      </w:tr>
      <w:tr w:rsidR="001E6BB6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Žák se seznámí se základním vybavením kuchyně, orientuje se v nádobí, náčiní a elektrických spotřebičích. Dokáže vhodně vybrat správný druh skleniček na nápoje. Dodržuje pravidla správného stolování.</w:t>
            </w:r>
          </w:p>
        </w:tc>
      </w:tr>
      <w:tr w:rsidR="001E6BB6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OSV – osobnostní rozvoj.</w:t>
            </w:r>
          </w:p>
        </w:tc>
      </w:tr>
      <w:tr w:rsidR="001E6BB6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Nádobí, náčiní, elektrické spotřebiče, sklo, příbory, stolování.</w:t>
            </w:r>
          </w:p>
        </w:tc>
      </w:tr>
      <w:tr w:rsidR="001E6BB6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BB6" w:rsidRDefault="001E6BB6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1E6BB6" w:rsidRDefault="001E6BB6" w:rsidP="00B073F8"/>
    <w:p w:rsidR="001E6BB6" w:rsidRDefault="001E6BB6"/>
    <w:sectPr w:rsidR="001E6BB6" w:rsidSect="006370D9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B6" w:rsidRDefault="001E6BB6" w:rsidP="006370D9">
      <w:r>
        <w:separator/>
      </w:r>
    </w:p>
  </w:endnote>
  <w:endnote w:type="continuationSeparator" w:id="0">
    <w:p w:rsidR="001E6BB6" w:rsidRDefault="001E6BB6" w:rsidP="0063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B6" w:rsidRDefault="001E6BB6">
    <w:pPr>
      <w:pStyle w:val="Footer"/>
      <w:jc w:val="center"/>
      <w:rPr>
        <w:color w:val="808080"/>
      </w:rPr>
    </w:pPr>
    <w:r>
      <w:rPr>
        <w:color w:val="808080"/>
      </w:rPr>
      <w:t>Autorem materiálu je Mgr. Renata Jindráková,</w:t>
    </w:r>
  </w:p>
  <w:p w:rsidR="001E6BB6" w:rsidRDefault="001E6BB6">
    <w:pPr>
      <w:pStyle w:val="Footer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1E6BB6" w:rsidRDefault="001E6BB6">
    <w:pPr>
      <w:pStyle w:val="Footer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B6" w:rsidRDefault="001E6BB6" w:rsidP="006370D9">
      <w:r>
        <w:separator/>
      </w:r>
    </w:p>
  </w:footnote>
  <w:footnote w:type="continuationSeparator" w:id="0">
    <w:p w:rsidR="001E6BB6" w:rsidRDefault="001E6BB6" w:rsidP="00637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3F8"/>
    <w:rsid w:val="00025E15"/>
    <w:rsid w:val="00087853"/>
    <w:rsid w:val="00152AEF"/>
    <w:rsid w:val="00155203"/>
    <w:rsid w:val="001E6BB6"/>
    <w:rsid w:val="001F1AF3"/>
    <w:rsid w:val="002D09E3"/>
    <w:rsid w:val="002D2061"/>
    <w:rsid w:val="003275BC"/>
    <w:rsid w:val="00403BA6"/>
    <w:rsid w:val="00475040"/>
    <w:rsid w:val="004B6584"/>
    <w:rsid w:val="005632F7"/>
    <w:rsid w:val="00592247"/>
    <w:rsid w:val="006370D9"/>
    <w:rsid w:val="006F5E34"/>
    <w:rsid w:val="00784E46"/>
    <w:rsid w:val="007A506A"/>
    <w:rsid w:val="007F3B55"/>
    <w:rsid w:val="00910825"/>
    <w:rsid w:val="00A32E1F"/>
    <w:rsid w:val="00AF2BCB"/>
    <w:rsid w:val="00B073F8"/>
    <w:rsid w:val="00C6686B"/>
    <w:rsid w:val="00CF743F"/>
    <w:rsid w:val="00F231B2"/>
    <w:rsid w:val="00F4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F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3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3F8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4B65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6584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104</Words>
  <Characters>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hadraba</cp:lastModifiedBy>
  <cp:revision>10</cp:revision>
  <dcterms:created xsi:type="dcterms:W3CDTF">2011-08-09T16:56:00Z</dcterms:created>
  <dcterms:modified xsi:type="dcterms:W3CDTF">2011-10-03T05:42:00Z</dcterms:modified>
</cp:coreProperties>
</file>