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44" w:rsidRPr="005E446C" w:rsidRDefault="00684B44" w:rsidP="00B54C2B">
      <w:pPr>
        <w:spacing w:after="0" w:line="240" w:lineRule="auto"/>
        <w:rPr>
          <w:rFonts w:ascii="Arial" w:hAnsi="Arial" w:cs="Arial"/>
        </w:rPr>
      </w:pPr>
    </w:p>
    <w:p w:rsidR="00684B44" w:rsidRDefault="00684B44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b/>
          <w:bCs/>
          <w:sz w:val="28"/>
          <w:szCs w:val="28"/>
        </w:rPr>
        <w:t xml:space="preserve">PODNEBÍ ČR </w:t>
      </w:r>
      <w:r w:rsidRPr="005E446C">
        <w:rPr>
          <w:rFonts w:ascii="Arial" w:hAnsi="Arial" w:cs="Arial"/>
          <w:sz w:val="24"/>
          <w:szCs w:val="24"/>
        </w:rPr>
        <w:t>– pracovní list</w:t>
      </w:r>
    </w:p>
    <w:p w:rsidR="00684B44" w:rsidRPr="005E446C" w:rsidRDefault="00684B44" w:rsidP="00B54C2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84B44" w:rsidRPr="005E446C" w:rsidRDefault="00684B44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Napiš</w:t>
      </w:r>
      <w:r w:rsidRPr="005E446C">
        <w:rPr>
          <w:rFonts w:ascii="Arial" w:hAnsi="Arial" w:cs="Arial"/>
          <w:sz w:val="24"/>
          <w:szCs w:val="24"/>
        </w:rPr>
        <w:t xml:space="preserve"> pět vzdušných proudů, které nejvíce ovlivňují ČR</w:t>
      </w:r>
      <w:r>
        <w:rPr>
          <w:rFonts w:ascii="Arial" w:hAnsi="Arial" w:cs="Arial"/>
          <w:sz w:val="24"/>
          <w:szCs w:val="24"/>
        </w:rPr>
        <w:t>, šipkami označ kolem mapy</w:t>
      </w:r>
    </w:p>
    <w:p w:rsidR="00684B44" w:rsidRPr="005E446C" w:rsidRDefault="00684B44" w:rsidP="00B54C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4B44" w:rsidRDefault="00684B44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>1.nejvíce ovlivňuje ČR-</w:t>
      </w:r>
    </w:p>
    <w:p w:rsidR="00684B44" w:rsidRPr="005E446C" w:rsidRDefault="00684B44" w:rsidP="00B54C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4B44" w:rsidRDefault="00684B44" w:rsidP="00B54C2B">
      <w:pPr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podnebí-oblasti ČR.jpg" style="position:absolute;margin-left:252.15pt;margin-top:-49.1pt;width:265.45pt;height:159.75pt;z-index:-251658240;visibility:visible" wrapcoords="-61 0 -61 21499 21600 21499 21600 0 -61 0">
            <v:imagedata r:id="rId5" o:title=""/>
            <w10:wrap type="tight"/>
          </v:shape>
        </w:pict>
      </w:r>
      <w:r w:rsidRPr="005E446C">
        <w:rPr>
          <w:rFonts w:ascii="Arial" w:hAnsi="Arial" w:cs="Arial"/>
          <w:sz w:val="24"/>
          <w:szCs w:val="24"/>
        </w:rPr>
        <w:t>2.</w:t>
      </w:r>
      <w:r w:rsidRPr="005E446C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:rsidR="00684B44" w:rsidRPr="005E446C" w:rsidRDefault="00684B44" w:rsidP="00B54C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4B44" w:rsidRDefault="00684B44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>3.</w:t>
      </w:r>
    </w:p>
    <w:p w:rsidR="00684B44" w:rsidRPr="005E446C" w:rsidRDefault="00684B44" w:rsidP="00B54C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4B44" w:rsidRDefault="00684B44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>4.</w:t>
      </w:r>
    </w:p>
    <w:p w:rsidR="00684B44" w:rsidRPr="005E446C" w:rsidRDefault="00684B44" w:rsidP="00B54C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4B44" w:rsidRPr="005E446C" w:rsidRDefault="00684B44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>5.</w:t>
      </w:r>
    </w:p>
    <w:p w:rsidR="00684B44" w:rsidRPr="005E446C" w:rsidRDefault="00684B44" w:rsidP="00B54C2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84B44" w:rsidRPr="005E446C" w:rsidRDefault="00684B44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 xml:space="preserve">Dle atlasu ČR – podnebí, barevně odliš do slepé mapy </w:t>
      </w:r>
      <w:r>
        <w:rPr>
          <w:rFonts w:ascii="Arial" w:hAnsi="Arial" w:cs="Arial"/>
          <w:sz w:val="24"/>
          <w:szCs w:val="24"/>
        </w:rPr>
        <w:t>dvě</w:t>
      </w:r>
      <w:r w:rsidRPr="005E446C">
        <w:rPr>
          <w:rFonts w:ascii="Arial" w:hAnsi="Arial" w:cs="Arial"/>
          <w:sz w:val="24"/>
          <w:szCs w:val="24"/>
        </w:rPr>
        <w:t xml:space="preserve"> teplotní oblasti – chladnou a  teplou oblast</w:t>
      </w:r>
    </w:p>
    <w:p w:rsidR="00684B44" w:rsidRPr="005E446C" w:rsidRDefault="00684B44" w:rsidP="00B54C2B">
      <w:pPr>
        <w:spacing w:after="0" w:line="120" w:lineRule="auto"/>
        <w:rPr>
          <w:rFonts w:ascii="Arial" w:hAnsi="Arial" w:cs="Arial"/>
          <w:sz w:val="28"/>
          <w:szCs w:val="28"/>
        </w:rPr>
      </w:pPr>
    </w:p>
    <w:p w:rsidR="00684B44" w:rsidRPr="005E446C" w:rsidRDefault="00684B44" w:rsidP="00AB1FA7">
      <w:pPr>
        <w:rPr>
          <w:rFonts w:ascii="Arial" w:hAnsi="Arial" w:cs="Arial"/>
        </w:rPr>
      </w:pPr>
      <w:r w:rsidRPr="005E446C">
        <w:rPr>
          <w:rFonts w:ascii="Arial" w:hAnsi="Arial" w:cs="Arial"/>
        </w:rPr>
        <w:t>Dle tabulky podnebných oblastí v</w:t>
      </w:r>
      <w:r>
        <w:rPr>
          <w:rFonts w:ascii="Arial" w:hAnsi="Arial" w:cs="Arial"/>
        </w:rPr>
        <w:t> </w:t>
      </w:r>
      <w:r w:rsidRPr="005E446C">
        <w:rPr>
          <w:rFonts w:ascii="Arial" w:hAnsi="Arial" w:cs="Arial"/>
        </w:rPr>
        <w:t>atlasu</w:t>
      </w:r>
      <w:r>
        <w:rPr>
          <w:rFonts w:ascii="Arial" w:hAnsi="Arial" w:cs="Arial"/>
        </w:rPr>
        <w:t xml:space="preserve"> ČR</w:t>
      </w:r>
      <w:r w:rsidRPr="005E446C">
        <w:rPr>
          <w:rFonts w:ascii="Arial" w:hAnsi="Arial" w:cs="Arial"/>
        </w:rPr>
        <w:t xml:space="preserve"> str.16 vypiš: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8"/>
        <w:gridCol w:w="2728"/>
        <w:gridCol w:w="2728"/>
        <w:gridCol w:w="2729"/>
      </w:tblGrid>
      <w:tr w:rsidR="00684B44" w:rsidRPr="005065D9">
        <w:trPr>
          <w:trHeight w:val="407"/>
        </w:trPr>
        <w:tc>
          <w:tcPr>
            <w:tcW w:w="2728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8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65D9">
              <w:rPr>
                <w:rFonts w:ascii="Arial" w:hAnsi="Arial" w:cs="Arial"/>
              </w:rPr>
              <w:t>Chladné podnebné oblasti</w:t>
            </w:r>
          </w:p>
        </w:tc>
        <w:tc>
          <w:tcPr>
            <w:tcW w:w="2728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65D9">
              <w:rPr>
                <w:rFonts w:ascii="Arial" w:hAnsi="Arial" w:cs="Arial"/>
              </w:rPr>
              <w:t>Mírně teplé pod.oblasti</w:t>
            </w:r>
          </w:p>
        </w:tc>
        <w:tc>
          <w:tcPr>
            <w:tcW w:w="2729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65D9">
              <w:rPr>
                <w:rFonts w:ascii="Arial" w:hAnsi="Arial" w:cs="Arial"/>
              </w:rPr>
              <w:t>Teplé podnebné oblasti</w:t>
            </w:r>
          </w:p>
        </w:tc>
      </w:tr>
      <w:tr w:rsidR="00684B44" w:rsidRPr="005065D9">
        <w:trPr>
          <w:trHeight w:val="413"/>
        </w:trPr>
        <w:tc>
          <w:tcPr>
            <w:tcW w:w="2728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65D9">
              <w:rPr>
                <w:rFonts w:ascii="Arial" w:hAnsi="Arial" w:cs="Arial"/>
              </w:rPr>
              <w:t>Počet letních dnů</w:t>
            </w:r>
          </w:p>
        </w:tc>
        <w:tc>
          <w:tcPr>
            <w:tcW w:w="2728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8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9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84B44" w:rsidRPr="005065D9">
        <w:trPr>
          <w:trHeight w:val="403"/>
        </w:trPr>
        <w:tc>
          <w:tcPr>
            <w:tcW w:w="2728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65D9">
              <w:rPr>
                <w:rFonts w:ascii="Arial" w:hAnsi="Arial" w:cs="Arial"/>
              </w:rPr>
              <w:t>Počet mrazových dnů</w:t>
            </w:r>
          </w:p>
        </w:tc>
        <w:tc>
          <w:tcPr>
            <w:tcW w:w="2728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8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9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84B44" w:rsidRPr="005065D9">
        <w:tc>
          <w:tcPr>
            <w:tcW w:w="2728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65D9">
              <w:rPr>
                <w:rFonts w:ascii="Arial" w:hAnsi="Arial" w:cs="Arial"/>
              </w:rPr>
              <w:t>Počet dnů se sněhovou pokrývkou</w:t>
            </w:r>
          </w:p>
        </w:tc>
        <w:tc>
          <w:tcPr>
            <w:tcW w:w="2728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8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9" w:type="dxa"/>
            <w:vAlign w:val="center"/>
          </w:tcPr>
          <w:p w:rsidR="00684B44" w:rsidRPr="005065D9" w:rsidRDefault="00684B44" w:rsidP="005065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84B44" w:rsidRDefault="00684B44" w:rsidP="004B4FCA">
      <w:pPr>
        <w:rPr>
          <w:rFonts w:ascii="Arial" w:hAnsi="Arial" w:cs="Arial"/>
          <w:sz w:val="24"/>
          <w:szCs w:val="24"/>
        </w:rPr>
      </w:pPr>
    </w:p>
    <w:p w:rsidR="00684B44" w:rsidRPr="005E446C" w:rsidRDefault="00684B44" w:rsidP="004B4FCA">
      <w:pPr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 xml:space="preserve">Přečti text z učebnice ČR </w:t>
      </w:r>
      <w:r>
        <w:rPr>
          <w:rFonts w:ascii="Arial" w:hAnsi="Arial" w:cs="Arial"/>
          <w:sz w:val="24"/>
          <w:szCs w:val="24"/>
        </w:rPr>
        <w:t>Podnebí</w:t>
      </w:r>
      <w:r w:rsidRPr="005E446C">
        <w:rPr>
          <w:rFonts w:ascii="Arial" w:hAnsi="Arial" w:cs="Arial"/>
          <w:sz w:val="24"/>
          <w:szCs w:val="24"/>
        </w:rPr>
        <w:t xml:space="preserve"> – TEPLOTY a SRÁŽKY a odpověz na tyto otázky:</w:t>
      </w:r>
    </w:p>
    <w:p w:rsidR="00684B44" w:rsidRPr="005E446C" w:rsidRDefault="00684B44" w:rsidP="00CD7C5B">
      <w:pPr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>1. Co má na teplot</w:t>
      </w:r>
      <w:r>
        <w:rPr>
          <w:rFonts w:ascii="Arial" w:hAnsi="Arial" w:cs="Arial"/>
          <w:sz w:val="24"/>
          <w:szCs w:val="24"/>
        </w:rPr>
        <w:t>y</w:t>
      </w:r>
      <w:r w:rsidRPr="005E446C">
        <w:rPr>
          <w:rFonts w:ascii="Arial" w:hAnsi="Arial" w:cs="Arial"/>
          <w:sz w:val="24"/>
          <w:szCs w:val="24"/>
        </w:rPr>
        <w:t xml:space="preserve"> vzduchu největší vliv:</w:t>
      </w:r>
    </w:p>
    <w:p w:rsidR="00684B44" w:rsidRDefault="00684B44" w:rsidP="00CD7C5B">
      <w:pPr>
        <w:rPr>
          <w:rFonts w:ascii="Arial" w:hAnsi="Arial" w:cs="Arial"/>
        </w:rPr>
      </w:pPr>
    </w:p>
    <w:p w:rsidR="00684B44" w:rsidRPr="005E446C" w:rsidRDefault="00684B44" w:rsidP="00CD7C5B">
      <w:pPr>
        <w:rPr>
          <w:rFonts w:ascii="Arial" w:hAnsi="Arial" w:cs="Arial"/>
        </w:rPr>
      </w:pPr>
    </w:p>
    <w:p w:rsidR="00684B44" w:rsidRPr="005E446C" w:rsidRDefault="00684B44" w:rsidP="004B4FCA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shape id="Obrázek 1" o:spid="_x0000_s1027" type="#_x0000_t75" alt="PodzimniInverzeHrubyJesenik.jpg" style="position:absolute;margin-left:285.9pt;margin-top:-44.55pt;width:252.8pt;height:189.75pt;z-index:-251659264;visibility:visible" wrapcoords="-64 0 -64 21515 21600 21515 21600 0 -64 0">
            <v:imagedata r:id="rId6" o:title="" gain="72818f" blacklevel="3277f"/>
            <w10:wrap type="tight"/>
          </v:shape>
        </w:pict>
      </w:r>
      <w:r w:rsidRPr="005E446C">
        <w:rPr>
          <w:rFonts w:ascii="Arial" w:hAnsi="Arial" w:cs="Arial"/>
          <w:sz w:val="24"/>
          <w:szCs w:val="24"/>
        </w:rPr>
        <w:t>2. Jaký je nejstudenější měsíc, jaké jsou zde průměrné teploty:</w:t>
      </w:r>
    </w:p>
    <w:p w:rsidR="00684B44" w:rsidRDefault="00684B44" w:rsidP="004B4FCA">
      <w:pPr>
        <w:rPr>
          <w:rFonts w:ascii="Arial" w:hAnsi="Arial" w:cs="Arial"/>
          <w:sz w:val="24"/>
          <w:szCs w:val="24"/>
        </w:rPr>
      </w:pPr>
    </w:p>
    <w:p w:rsidR="00684B44" w:rsidRPr="005E446C" w:rsidRDefault="00684B44" w:rsidP="004B4FCA">
      <w:pPr>
        <w:rPr>
          <w:rFonts w:ascii="Arial" w:hAnsi="Arial" w:cs="Arial"/>
          <w:sz w:val="24"/>
          <w:szCs w:val="24"/>
        </w:rPr>
      </w:pPr>
    </w:p>
    <w:p w:rsidR="00684B44" w:rsidRPr="005E446C" w:rsidRDefault="00684B44" w:rsidP="004B4FCA">
      <w:pPr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>3. Co je to inverze teploty</w:t>
      </w:r>
      <w:r>
        <w:rPr>
          <w:rFonts w:ascii="Arial" w:hAnsi="Arial" w:cs="Arial"/>
          <w:sz w:val="24"/>
          <w:szCs w:val="24"/>
        </w:rPr>
        <w:t xml:space="preserve"> (viz.obrázek)</w:t>
      </w:r>
      <w:r w:rsidRPr="005E446C">
        <w:rPr>
          <w:rFonts w:ascii="Arial" w:hAnsi="Arial" w:cs="Arial"/>
          <w:sz w:val="24"/>
          <w:szCs w:val="24"/>
        </w:rPr>
        <w:t>:</w:t>
      </w:r>
    </w:p>
    <w:p w:rsidR="00684B44" w:rsidRPr="005E446C" w:rsidRDefault="00684B44" w:rsidP="004B4FCA">
      <w:pPr>
        <w:rPr>
          <w:rFonts w:ascii="Arial" w:hAnsi="Arial" w:cs="Arial"/>
          <w:sz w:val="24"/>
          <w:szCs w:val="24"/>
        </w:rPr>
      </w:pPr>
    </w:p>
    <w:p w:rsidR="00684B44" w:rsidRDefault="00684B44" w:rsidP="004B4FCA">
      <w:pPr>
        <w:rPr>
          <w:rFonts w:ascii="Arial" w:hAnsi="Arial" w:cs="Arial"/>
          <w:sz w:val="24"/>
          <w:szCs w:val="24"/>
        </w:rPr>
      </w:pPr>
    </w:p>
    <w:p w:rsidR="00684B44" w:rsidRDefault="00684B44" w:rsidP="004B4FCA">
      <w:pPr>
        <w:rPr>
          <w:rFonts w:ascii="Arial" w:hAnsi="Arial" w:cs="Arial"/>
          <w:sz w:val="24"/>
          <w:szCs w:val="24"/>
        </w:rPr>
      </w:pPr>
    </w:p>
    <w:p w:rsidR="00684B44" w:rsidRDefault="00684B44" w:rsidP="004B4FCA">
      <w:pPr>
        <w:rPr>
          <w:rFonts w:ascii="Arial" w:hAnsi="Arial" w:cs="Arial"/>
          <w:sz w:val="24"/>
          <w:szCs w:val="24"/>
        </w:rPr>
      </w:pPr>
    </w:p>
    <w:p w:rsidR="00684B44" w:rsidRDefault="00684B44" w:rsidP="004B4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Zdroje:</w:t>
      </w:r>
    </w:p>
    <w:p w:rsidR="00684B44" w:rsidRDefault="00684B44" w:rsidP="004B4FCA">
      <w:pPr>
        <w:rPr>
          <w:rFonts w:ascii="Arial" w:hAnsi="Arial" w:cs="Arial"/>
          <w:sz w:val="24"/>
          <w:szCs w:val="24"/>
        </w:rPr>
      </w:pPr>
      <w:hyperlink r:id="rId7" w:history="1">
        <w:r w:rsidRPr="00535CEF">
          <w:rPr>
            <w:rStyle w:val="Hyperlink"/>
            <w:rFonts w:ascii="Arial" w:hAnsi="Arial" w:cs="Arial"/>
            <w:sz w:val="24"/>
            <w:szCs w:val="24"/>
          </w:rPr>
          <w:t>http://cs.wikipedia.org/wiki/Inverze_teploty_vzduchu</w:t>
        </w:r>
      </w:hyperlink>
    </w:p>
    <w:p w:rsidR="00684B44" w:rsidRDefault="00684B44" w:rsidP="004B4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učebnice: ZNÁM ČESKOU REPUBLIKU</w:t>
      </w:r>
    </w:p>
    <w:p w:rsidR="00684B44" w:rsidRDefault="00684B44" w:rsidP="004B4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Autorka: Hana Kuhnlová</w:t>
      </w:r>
    </w:p>
    <w:p w:rsidR="00684B44" w:rsidRDefault="00684B44" w:rsidP="004B4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Nakladatelství: České geografické společnosti Praha, 1994</w:t>
      </w:r>
    </w:p>
    <w:p w:rsidR="00684B44" w:rsidRPr="00E47E37" w:rsidRDefault="00684B44" w:rsidP="004B4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Schválilo MŠMT ČR 15.9.1994, č. j. 22184/94 - 22</w:t>
      </w:r>
    </w:p>
    <w:sectPr w:rsidR="00684B44" w:rsidRPr="00E47E37" w:rsidSect="007857E9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66A"/>
    <w:multiLevelType w:val="hybridMultilevel"/>
    <w:tmpl w:val="86B2E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7E9"/>
    <w:rsid w:val="00010D10"/>
    <w:rsid w:val="00093449"/>
    <w:rsid w:val="000D5633"/>
    <w:rsid w:val="001162A5"/>
    <w:rsid w:val="001B1EEF"/>
    <w:rsid w:val="001F390A"/>
    <w:rsid w:val="00262287"/>
    <w:rsid w:val="004B4FCA"/>
    <w:rsid w:val="004B7A64"/>
    <w:rsid w:val="004D6980"/>
    <w:rsid w:val="005065D9"/>
    <w:rsid w:val="00535CEF"/>
    <w:rsid w:val="005E446C"/>
    <w:rsid w:val="00625BAD"/>
    <w:rsid w:val="00673528"/>
    <w:rsid w:val="00684B44"/>
    <w:rsid w:val="00717E31"/>
    <w:rsid w:val="007857E9"/>
    <w:rsid w:val="00830B4B"/>
    <w:rsid w:val="008506A2"/>
    <w:rsid w:val="008915DB"/>
    <w:rsid w:val="0093755E"/>
    <w:rsid w:val="009C3B56"/>
    <w:rsid w:val="00AB1FA7"/>
    <w:rsid w:val="00B54C2B"/>
    <w:rsid w:val="00BB0F12"/>
    <w:rsid w:val="00CD7C5B"/>
    <w:rsid w:val="00E17399"/>
    <w:rsid w:val="00E20AE7"/>
    <w:rsid w:val="00E42DE2"/>
    <w:rsid w:val="00E47E37"/>
    <w:rsid w:val="00F0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57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053F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D7C5B"/>
    <w:pPr>
      <w:ind w:left="720"/>
    </w:pPr>
  </w:style>
  <w:style w:type="character" w:styleId="Hyperlink">
    <w:name w:val="Hyperlink"/>
    <w:basedOn w:val="DefaultParagraphFont"/>
    <w:uiPriority w:val="99"/>
    <w:rsid w:val="00E47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Inverze_teploty_vzduc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2</Pages>
  <Words>145</Words>
  <Characters>857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m.ciboch</cp:lastModifiedBy>
  <cp:revision>14</cp:revision>
  <dcterms:created xsi:type="dcterms:W3CDTF">2011-09-17T15:15:00Z</dcterms:created>
  <dcterms:modified xsi:type="dcterms:W3CDTF">2013-01-29T16:11:00Z</dcterms:modified>
</cp:coreProperties>
</file>